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267"/>
        <w:gridCol w:w="531"/>
        <w:gridCol w:w="37"/>
        <w:gridCol w:w="495"/>
        <w:gridCol w:w="212"/>
        <w:gridCol w:w="319"/>
        <w:gridCol w:w="248"/>
        <w:gridCol w:w="285"/>
        <w:gridCol w:w="532"/>
        <w:gridCol w:w="531"/>
        <w:gridCol w:w="49"/>
        <w:gridCol w:w="483"/>
        <w:gridCol w:w="534"/>
        <w:gridCol w:w="2552"/>
      </w:tblGrid>
      <w:tr w:rsidR="00CD250D" w:rsidRPr="007A416A" w14:paraId="2B0EBFE1" w14:textId="77777777" w:rsidTr="000540A5">
        <w:tc>
          <w:tcPr>
            <w:tcW w:w="5065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14:paraId="0F5737D2" w14:textId="77777777" w:rsidR="00CD250D" w:rsidRPr="007A416A" w:rsidRDefault="00CD250D" w:rsidP="00CD250D">
            <w:pPr>
              <w:tabs>
                <w:tab w:val="left" w:pos="2268"/>
                <w:tab w:val="left" w:pos="6237"/>
              </w:tabs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t>Absendender Chor:</w:t>
            </w:r>
            <w:r>
              <w:rPr>
                <w:sz w:val="20"/>
                <w:szCs w:val="20"/>
              </w:rPr>
              <w:tab/>
            </w:r>
            <w:r w:rsidRPr="007A416A">
              <w:rPr>
                <w:sz w:val="20"/>
                <w:szCs w:val="20"/>
              </w:rPr>
              <w:t>Chor-Nr.:</w:t>
            </w:r>
            <w:r>
              <w:rPr>
                <w:sz w:val="20"/>
                <w:szCs w:val="20"/>
              </w:rPr>
              <w:t xml:space="preserve"> </w:t>
            </w:r>
            <w:r w:rsidRPr="007A416A">
              <w:rPr>
                <w:sz w:val="20"/>
                <w:szCs w:val="20"/>
              </w:rPr>
              <w:t>1907</w:t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F73A56">
              <w:rPr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</w:p>
          <w:p w14:paraId="20052B7D" w14:textId="77777777" w:rsidR="00CD250D" w:rsidRPr="007A416A" w:rsidRDefault="00340228" w:rsidP="00221965">
            <w:pPr>
              <w:spacing w:after="0" w:line="240" w:lineRule="auto"/>
              <w:rPr>
                <w:sz w:val="20"/>
                <w:szCs w:val="20"/>
              </w:rPr>
            </w:pPr>
            <w:r w:rsidRPr="007A416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Pr="007A416A">
              <w:rPr>
                <w:sz w:val="20"/>
                <w:szCs w:val="20"/>
              </w:rPr>
            </w:r>
            <w:r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="00CD250D" w:rsidRPr="007A416A">
              <w:rPr>
                <w:sz w:val="20"/>
                <w:szCs w:val="20"/>
              </w:rPr>
              <w:t> </w:t>
            </w:r>
            <w:r w:rsidRPr="007A416A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6" w:type="dxa"/>
            <w:gridSpan w:val="7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</w:tcPr>
          <w:p w14:paraId="016216BB" w14:textId="77777777" w:rsidR="00CD250D" w:rsidRPr="007A416A" w:rsidRDefault="004F60FB" w:rsidP="004F60FB">
            <w:pPr>
              <w:tabs>
                <w:tab w:val="left" w:pos="1877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Ansprechpartner/in:</w:t>
            </w:r>
            <w:r>
              <w:rPr>
                <w:sz w:val="20"/>
                <w:szCs w:val="20"/>
              </w:rPr>
              <w:tab/>
              <w:t xml:space="preserve"> Telefon</w:t>
            </w:r>
            <w:r w:rsidR="00CD250D">
              <w:rPr>
                <w:sz w:val="20"/>
                <w:szCs w:val="20"/>
              </w:rPr>
              <w:t>:</w:t>
            </w:r>
            <w:r w:rsidR="00CD250D" w:rsidRPr="007A416A">
              <w:rPr>
                <w:sz w:val="20"/>
                <w:szCs w:val="20"/>
              </w:rPr>
              <w:t xml:space="preserve"> </w:t>
            </w:r>
            <w:bookmarkStart w:id="0" w:name="Text5"/>
            <w:r w:rsidR="0034022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 w:rsidR="00340228">
              <w:rPr>
                <w:sz w:val="20"/>
                <w:szCs w:val="20"/>
              </w:rPr>
            </w:r>
            <w:r w:rsidR="00340228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340228">
              <w:rPr>
                <w:sz w:val="20"/>
                <w:szCs w:val="20"/>
              </w:rPr>
              <w:fldChar w:fldCharType="end"/>
            </w:r>
            <w:bookmarkEnd w:id="0"/>
            <w:r w:rsidR="00CD250D" w:rsidRPr="007A416A">
              <w:rPr>
                <w:sz w:val="20"/>
                <w:szCs w:val="20"/>
              </w:rPr>
              <w:br/>
            </w:r>
            <w:r w:rsidR="00340228" w:rsidRPr="007A416A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D250D" w:rsidRPr="007A416A">
              <w:rPr>
                <w:sz w:val="20"/>
                <w:szCs w:val="20"/>
              </w:rPr>
              <w:instrText xml:space="preserve"> FORMTEXT </w:instrText>
            </w:r>
            <w:r w:rsidR="00340228" w:rsidRPr="007A416A">
              <w:rPr>
                <w:sz w:val="20"/>
                <w:szCs w:val="20"/>
              </w:rPr>
            </w:r>
            <w:r w:rsidR="00340228" w:rsidRPr="007A416A">
              <w:rPr>
                <w:sz w:val="20"/>
                <w:szCs w:val="20"/>
              </w:rPr>
              <w:fldChar w:fldCharType="separate"/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CD250D" w:rsidRPr="007A416A">
              <w:rPr>
                <w:noProof/>
                <w:sz w:val="20"/>
                <w:szCs w:val="20"/>
              </w:rPr>
              <w:t> </w:t>
            </w:r>
            <w:r w:rsidR="00340228" w:rsidRPr="007A416A">
              <w:rPr>
                <w:sz w:val="20"/>
                <w:szCs w:val="20"/>
              </w:rPr>
              <w:fldChar w:fldCharType="end"/>
            </w:r>
            <w:r w:rsidR="00CD250D">
              <w:rPr>
                <w:sz w:val="20"/>
                <w:szCs w:val="20"/>
              </w:rPr>
              <w:tab/>
            </w:r>
          </w:p>
        </w:tc>
      </w:tr>
      <w:tr w:rsidR="00E822AD" w:rsidRPr="00A97116" w14:paraId="0DC37F67" w14:textId="77777777" w:rsidTr="000540A5">
        <w:tc>
          <w:tcPr>
            <w:tcW w:w="4498" w:type="dxa"/>
            <w:gridSpan w:val="6"/>
            <w:tcBorders>
              <w:top w:val="nil"/>
              <w:left w:val="nil"/>
              <w:right w:val="nil"/>
            </w:tcBorders>
          </w:tcPr>
          <w:p w14:paraId="6FE3DA33" w14:textId="77777777" w:rsidR="00E822AD" w:rsidRPr="003A117A" w:rsidRDefault="00E822AD" w:rsidP="007A416A">
            <w:pPr>
              <w:tabs>
                <w:tab w:val="center" w:pos="4536"/>
              </w:tabs>
              <w:spacing w:before="120" w:after="0" w:line="240" w:lineRule="auto"/>
            </w:pPr>
            <w:r w:rsidRPr="003A117A">
              <w:t>C</w:t>
            </w:r>
            <w:r>
              <w:t>horverband</w:t>
            </w:r>
            <w:r w:rsidRPr="003A117A">
              <w:t>-Bonn-Rhein-Sieg e.V.</w:t>
            </w:r>
          </w:p>
          <w:p w14:paraId="1336DC77" w14:textId="77777777" w:rsidR="00E822AD" w:rsidRDefault="00E822AD" w:rsidP="00403B40">
            <w:pPr>
              <w:tabs>
                <w:tab w:val="center" w:pos="4536"/>
              </w:tabs>
              <w:spacing w:after="0" w:line="240" w:lineRule="auto"/>
            </w:pPr>
            <w:r>
              <w:t>Beauftragter für Ehrungsangelegenheiten</w:t>
            </w:r>
          </w:p>
          <w:p w14:paraId="3AB47BC0" w14:textId="0104A702" w:rsidR="00974FDD" w:rsidRDefault="000E5DCB" w:rsidP="00974FDD">
            <w:pPr>
              <w:tabs>
                <w:tab w:val="center" w:pos="4536"/>
              </w:tabs>
              <w:spacing w:after="0" w:line="240" w:lineRule="auto"/>
            </w:pPr>
            <w:r>
              <w:t>Werner Breuer</w:t>
            </w:r>
          </w:p>
          <w:p w14:paraId="38FC4945" w14:textId="239A6A9D" w:rsidR="00974FDD" w:rsidRDefault="00AA655B" w:rsidP="008903B3">
            <w:pPr>
              <w:pStyle w:val="NurText"/>
            </w:pPr>
            <w:proofErr w:type="spellStart"/>
            <w:r>
              <w:t>Bendenweg</w:t>
            </w:r>
            <w:proofErr w:type="spellEnd"/>
            <w:r>
              <w:t xml:space="preserve"> 3</w:t>
            </w:r>
          </w:p>
          <w:p w14:paraId="4193B1B6" w14:textId="67B5CA3A" w:rsidR="00974FDD" w:rsidRPr="003A117A" w:rsidRDefault="008903B3" w:rsidP="008903B3">
            <w:pPr>
              <w:pStyle w:val="NurText"/>
            </w:pPr>
            <w:r>
              <w:t>53359 Rheinbach</w:t>
            </w:r>
          </w:p>
          <w:p w14:paraId="5A155E32" w14:textId="77777777" w:rsidR="00E822AD" w:rsidRPr="00AA655B" w:rsidRDefault="00E822AD" w:rsidP="006F67BB">
            <w:pPr>
              <w:spacing w:after="0" w:line="240" w:lineRule="auto"/>
            </w:pPr>
          </w:p>
        </w:tc>
        <w:tc>
          <w:tcPr>
            <w:tcW w:w="5533" w:type="dxa"/>
            <w:gridSpan w:val="9"/>
            <w:tcBorders>
              <w:top w:val="nil"/>
              <w:left w:val="nil"/>
              <w:right w:val="nil"/>
            </w:tcBorders>
          </w:tcPr>
          <w:p w14:paraId="00CB7E28" w14:textId="77777777" w:rsidR="006F67BB" w:rsidRPr="006F67BB" w:rsidRDefault="006F67BB" w:rsidP="006F67BB">
            <w:pPr>
              <w:spacing w:before="120" w:after="0" w:line="240" w:lineRule="auto"/>
            </w:pPr>
            <w:bookmarkStart w:id="1" w:name="Text6"/>
            <w:r w:rsidRPr="006F67BB">
              <w:t>Antrag senden an</w:t>
            </w:r>
          </w:p>
          <w:p w14:paraId="19B37DC7" w14:textId="3720FE73" w:rsidR="006F67BB" w:rsidRPr="008903B3" w:rsidRDefault="006F67BB" w:rsidP="006F67BB">
            <w:pPr>
              <w:spacing w:before="120" w:after="0" w:line="240" w:lineRule="auto"/>
            </w:pPr>
            <w:r w:rsidRPr="008903B3">
              <w:t xml:space="preserve">Mail: </w:t>
            </w:r>
            <w:hyperlink r:id="rId7" w:history="1">
              <w:r w:rsidR="0083041D" w:rsidRPr="002E69AF">
                <w:rPr>
                  <w:rStyle w:val="Hyperlink"/>
                </w:rPr>
                <w:t>ehrungen@cvbrs.de</w:t>
              </w:r>
            </w:hyperlink>
          </w:p>
          <w:p w14:paraId="15ED0C72" w14:textId="77777777" w:rsidR="00A97116" w:rsidRPr="008903B3" w:rsidRDefault="00E822AD" w:rsidP="00A97116">
            <w:pPr>
              <w:spacing w:after="0" w:line="240" w:lineRule="auto"/>
            </w:pPr>
            <w:r w:rsidRPr="008903B3">
              <w:br/>
            </w:r>
            <w:bookmarkEnd w:id="1"/>
          </w:p>
          <w:p w14:paraId="42032587" w14:textId="77777777" w:rsidR="00E822AD" w:rsidRPr="008903B3" w:rsidRDefault="00E822AD" w:rsidP="00A97116">
            <w:pPr>
              <w:tabs>
                <w:tab w:val="center" w:pos="4536"/>
              </w:tabs>
              <w:spacing w:after="0" w:line="240" w:lineRule="auto"/>
              <w:rPr>
                <w:b/>
              </w:rPr>
            </w:pPr>
            <w:r w:rsidRPr="008903B3">
              <w:tab/>
            </w:r>
            <w:bookmarkStart w:id="2" w:name="_GoBack"/>
            <w:bookmarkEnd w:id="2"/>
          </w:p>
        </w:tc>
      </w:tr>
      <w:tr w:rsidR="00CD250D" w:rsidRPr="003A117A" w14:paraId="1D12920D" w14:textId="77777777" w:rsidTr="000D05A9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1FFB5C00" w14:textId="215F0191" w:rsidR="00D4465F" w:rsidRPr="003A117A" w:rsidRDefault="00AE1D8C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Singetätigkeit</w:t>
            </w:r>
            <w:proofErr w:type="spellEnd"/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D4465F" w:rsidRPr="003A117A">
              <w:rPr>
                <w:rFonts w:cs="Calibri"/>
                <w:b/>
                <w:bCs/>
                <w:sz w:val="20"/>
                <w:szCs w:val="20"/>
              </w:rPr>
              <w:t xml:space="preserve">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09052DB7" w14:textId="5E37C008" w:rsidR="00D4465F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  <w:p w14:paraId="26B7846C" w14:textId="3B8BB46A" w:rsidR="00D4465F" w:rsidRPr="003A117A" w:rsidRDefault="008A179E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695FECE3" w14:textId="691B5B57" w:rsidR="00D4465F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200FAF8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14CCEF69" w14:textId="6A705F1B" w:rsidR="00D4465F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1509592D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22AED882" w14:textId="61B79402" w:rsidR="00D4465F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60</w:t>
            </w:r>
          </w:p>
          <w:p w14:paraId="28B4BFCE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92F0DBD" w14:textId="14FC546A" w:rsidR="00D4465F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  <w:p w14:paraId="5D2EE593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65F"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23D2059B" w14:textId="327996BE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  <w:p w14:paraId="6B2A110A" w14:textId="4B2DC7DA" w:rsidR="00D4465F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3658C70B" w14:textId="668F4E20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14:paraId="47DCA844" w14:textId="06D8CA77" w:rsidR="00D4465F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45DBE610" w14:textId="1613FF6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  <w:p w14:paraId="77300773" w14:textId="2015BB72" w:rsidR="00D4465F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089AC350" w14:textId="7D1EA034" w:rsidR="000540A5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</w:t>
            </w:r>
            <w:r w:rsidR="000540A5">
              <w:rPr>
                <w:rFonts w:cs="Calibri"/>
                <w:sz w:val="20"/>
                <w:szCs w:val="20"/>
              </w:rPr>
              <w:t>:</w:t>
            </w:r>
          </w:p>
          <w:p w14:paraId="34438358" w14:textId="77777777" w:rsidR="00D4465F" w:rsidRPr="003A117A" w:rsidRDefault="00340228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40A5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 w:rsidR="000540A5"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14:paraId="41C7FB0B" w14:textId="77777777" w:rsidTr="000D05A9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C79B059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136F25F2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F5FB3" w14:textId="77777777" w:rsidR="003D4E66" w:rsidRPr="003A117A" w:rsidRDefault="003D4E66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2AD72501" w14:textId="77777777" w:rsidR="003D4E66" w:rsidRDefault="00340228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 w:rsidR="003D4E66"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D4E66"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="003D4E66"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35C13" w14:textId="77777777" w:rsidR="003D4E66" w:rsidRDefault="003D4E66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6DE00E08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72D89" w14:textId="77777777" w:rsidR="003D4E66" w:rsidRDefault="003D4E66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27EAB883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72B547F6" w14:textId="77777777" w:rsidR="003D4E66" w:rsidRDefault="003D4E66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2F96A86C" w14:textId="77777777" w:rsidR="003D4E66" w:rsidRDefault="00340228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4E66"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 w:rsidR="003D4E66"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3D4E66" w:rsidRPr="003A117A" w14:paraId="7896E119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2FF6BD99" w14:textId="3CC0C19D" w:rsidR="003D4E66" w:rsidRPr="003A117A" w:rsidRDefault="000D05A9" w:rsidP="00D831AD">
            <w:pPr>
              <w:tabs>
                <w:tab w:val="left" w:pos="2913"/>
              </w:tabs>
              <w:spacing w:after="0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Singetätigkeit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v</w:t>
            </w:r>
            <w:r w:rsidR="003D4E66">
              <w:rPr>
                <w:rFonts w:cs="Calibri"/>
                <w:sz w:val="20"/>
                <w:szCs w:val="20"/>
              </w:rPr>
              <w:t>on</w:t>
            </w:r>
            <w:r w:rsidR="003D4E66" w:rsidRPr="003A117A">
              <w:rPr>
                <w:rFonts w:cs="Calibri"/>
                <w:sz w:val="20"/>
                <w:szCs w:val="20"/>
              </w:rPr>
              <w:t xml:space="preserve"> bis</w:t>
            </w:r>
            <w:r w:rsidR="003D4E66">
              <w:rPr>
                <w:rFonts w:cs="Calibri"/>
                <w:sz w:val="20"/>
                <w:szCs w:val="20"/>
              </w:rPr>
              <w:t xml:space="preserve"> (Monat/Jahr)</w:t>
            </w:r>
            <w:r w:rsidR="003D4E66"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27D45FF0" w14:textId="427F619B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bookmarkEnd w:id="5"/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</w:r>
          </w:p>
          <w:p w14:paraId="19714D5C" w14:textId="2BD04323" w:rsidR="003D4E66" w:rsidRPr="00D831AD" w:rsidRDefault="003D4E66" w:rsidP="00D831AD">
            <w:pPr>
              <w:tabs>
                <w:tab w:val="left" w:pos="3402"/>
              </w:tabs>
              <w:spacing w:after="0"/>
              <w:rPr>
                <w:rFonts w:cs="Calibri"/>
                <w:sz w:val="20"/>
                <w:szCs w:val="20"/>
              </w:rPr>
            </w:pPr>
            <w:r w:rsidRPr="00D831AD">
              <w:rPr>
                <w:rFonts w:cs="Calibri"/>
                <w:sz w:val="20"/>
                <w:szCs w:val="20"/>
              </w:rPr>
              <w:t xml:space="preserve">Von: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bis: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bei:</w:t>
            </w:r>
            <w:r w:rsidR="00D831A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AC520D" w:rsidRPr="00D831AD">
              <w:rPr>
                <w:rFonts w:cs="Calibri"/>
                <w:sz w:val="20"/>
                <w:szCs w:val="20"/>
              </w:rPr>
              <w:t xml:space="preserve"> </w:t>
            </w:r>
            <w:r w:rsidR="00AC520D" w:rsidRPr="00D831AD">
              <w:rPr>
                <w:rFonts w:cs="Calibri"/>
                <w:sz w:val="20"/>
                <w:szCs w:val="20"/>
              </w:rPr>
              <w:tab/>
            </w:r>
          </w:p>
          <w:p w14:paraId="2AB18DBA" w14:textId="6FAC68A8" w:rsidR="003D4E66" w:rsidRPr="00D4465F" w:rsidRDefault="003D4E66" w:rsidP="00F02310">
            <w:pPr>
              <w:tabs>
                <w:tab w:val="left" w:pos="3402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="00D831AD">
              <w:rPr>
                <w:rFonts w:cs="Calibri"/>
                <w:sz w:val="20"/>
                <w:szCs w:val="20"/>
              </w:rPr>
              <w:t xml:space="preserve"> 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1A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340228" w:rsidRPr="00D831AD">
              <w:rPr>
                <w:rFonts w:cs="Calibri"/>
                <w:sz w:val="20"/>
                <w:szCs w:val="20"/>
              </w:rPr>
            </w:r>
            <w:r w:rsidR="00340228" w:rsidRPr="00D831AD">
              <w:rPr>
                <w:rFonts w:cs="Calibri"/>
                <w:sz w:val="20"/>
                <w:szCs w:val="20"/>
              </w:rPr>
              <w:fldChar w:fldCharType="separate"/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Pr="00D831AD">
              <w:rPr>
                <w:rFonts w:cs="Calibri"/>
                <w:sz w:val="20"/>
                <w:szCs w:val="20"/>
              </w:rPr>
              <w:t> </w:t>
            </w:r>
            <w:r w:rsidR="00340228" w:rsidRPr="00D831AD">
              <w:rPr>
                <w:rFonts w:cs="Calibri"/>
                <w:sz w:val="20"/>
                <w:szCs w:val="20"/>
              </w:rPr>
              <w:fldChar w:fldCharType="end"/>
            </w:r>
            <w:r w:rsidR="00D831AD" w:rsidRPr="00D831AD">
              <w:rPr>
                <w:rFonts w:cs="Calibri"/>
                <w:sz w:val="20"/>
                <w:szCs w:val="20"/>
              </w:rPr>
              <w:tab/>
            </w:r>
          </w:p>
        </w:tc>
      </w:tr>
      <w:tr w:rsidR="000D05A9" w:rsidRPr="003A117A" w14:paraId="24AFEBCE" w14:textId="77777777" w:rsidTr="000D05A9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4F4675B1" w14:textId="3085259F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Singetätigkeit</w:t>
            </w:r>
            <w:proofErr w:type="spellEnd"/>
            <w:r w:rsidRPr="003A117A">
              <w:rPr>
                <w:rFonts w:cs="Calibri"/>
                <w:b/>
                <w:bCs/>
                <w:sz w:val="20"/>
                <w:szCs w:val="20"/>
              </w:rPr>
              <w:t xml:space="preserve">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5D1DD9A5" w14:textId="5B20FE89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5D3380AE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1BDC8913" w14:textId="577F01AB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76836D06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2AFA7831" w14:textId="63966D0A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65E1B0C3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1E471530" w14:textId="230E9E68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28049EF1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5452487C" w14:textId="5DF69EBF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  <w:p w14:paraId="73B39B14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6F3B81C5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  <w:p w14:paraId="4C514CE5" w14:textId="58EE61DE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4C2D72DD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14:paraId="65FFC621" w14:textId="069C73BC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3B10B8E8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  <w:p w14:paraId="2060D122" w14:textId="0B926C4F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5D72D096" w14:textId="77777777" w:rsidR="000D05A9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Geburtsdatum:</w:t>
            </w:r>
          </w:p>
          <w:p w14:paraId="6BAE9C52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14:paraId="263B97BC" w14:textId="77777777" w:rsidTr="000D05A9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BF5F49D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75B5D60B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147E0" w14:textId="77777777" w:rsidR="000D05A9" w:rsidRPr="003A117A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C8F3B28" w14:textId="77777777" w:rsidR="000D05A9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DD651E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417D05D7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5F00E" w14:textId="77777777" w:rsidR="000D05A9" w:rsidRDefault="000D05A9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1FE738F5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0480C9D4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5BCB6DAE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:rsidRPr="003A117A" w14:paraId="210448F6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5738D3DF" w14:textId="5BB25ECD" w:rsidR="000D05A9" w:rsidRPr="003A117A" w:rsidRDefault="00D90625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Singetätigkeit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von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bis</w:t>
            </w:r>
            <w:r w:rsidR="000D05A9">
              <w:rPr>
                <w:rFonts w:cs="Calibri"/>
                <w:sz w:val="20"/>
                <w:szCs w:val="20"/>
              </w:rPr>
              <w:t xml:space="preserve"> (Monat/Jahr)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3A250447" w14:textId="4437F828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3921F1B5" w14:textId="047FF3A6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66428564" w14:textId="3BB2DE4D" w:rsidR="000D05A9" w:rsidRPr="00D4465F" w:rsidRDefault="000D05A9" w:rsidP="00F02310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</w:tc>
      </w:tr>
      <w:tr w:rsidR="000D05A9" w:rsidRPr="003A117A" w14:paraId="1287563F" w14:textId="77777777" w:rsidTr="000D05A9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3C6FD3F8" w14:textId="22BB718C" w:rsidR="000D05A9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Singetätigkeit</w:t>
            </w:r>
            <w:proofErr w:type="spellEnd"/>
            <w:r w:rsidR="000D05A9" w:rsidRPr="003A117A">
              <w:rPr>
                <w:rFonts w:cs="Calibri"/>
                <w:b/>
                <w:bCs/>
                <w:sz w:val="20"/>
                <w:szCs w:val="20"/>
              </w:rPr>
              <w:t xml:space="preserve">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0A32BD78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55BDE2E3" w14:textId="579B4D81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2177AA6D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1159AA9F" w14:textId="06D1D75E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1AC2DBDD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0C7E2D20" w14:textId="40796C3A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7A23C63F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1605874A" w14:textId="4979666F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D749A17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  <w:p w14:paraId="122D4290" w14:textId="3D482CD0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14EBF3D8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  <w:p w14:paraId="6D5F4F93" w14:textId="3AF65580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173AD38A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14:paraId="7C7C9C41" w14:textId="46D205E9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02399F01" w14:textId="77777777" w:rsidR="000D05A9" w:rsidRPr="003A117A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  <w:p w14:paraId="53837282" w14:textId="7795974B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18B8FD6F" w14:textId="77777777" w:rsidR="000D05A9" w:rsidRDefault="000D05A9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Geburtsdatum:</w:t>
            </w:r>
          </w:p>
          <w:p w14:paraId="6CFBCA28" w14:textId="77777777" w:rsidR="000D05A9" w:rsidRPr="003A117A" w:rsidRDefault="000D05A9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14:paraId="7CA7AEB4" w14:textId="77777777" w:rsidTr="000D05A9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D047026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5E4F43A9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38CED" w14:textId="77777777" w:rsidR="000D05A9" w:rsidRPr="003A117A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1A23478" w14:textId="77777777" w:rsidR="000D05A9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C3A74D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0AF6084C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FE7D" w14:textId="77777777" w:rsidR="000D05A9" w:rsidRDefault="000D05A9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3D37C1B3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1F0EC406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1482E569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:rsidRPr="003A117A" w14:paraId="1B442F19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47E62D1F" w14:textId="42190617" w:rsidR="000D05A9" w:rsidRPr="003A117A" w:rsidRDefault="00D90625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Singetätigkeit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von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bis</w:t>
            </w:r>
            <w:r w:rsidR="000D05A9">
              <w:rPr>
                <w:rFonts w:cs="Calibri"/>
                <w:sz w:val="20"/>
                <w:szCs w:val="20"/>
              </w:rPr>
              <w:t xml:space="preserve"> (Monat/Jahr)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645DD04E" w14:textId="58071640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7E0D3C90" w14:textId="22ED6CC5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5CD966A8" w14:textId="09727B0A" w:rsidR="000D05A9" w:rsidRPr="00D4465F" w:rsidRDefault="000D05A9" w:rsidP="00F02310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</w:tc>
      </w:tr>
      <w:tr w:rsidR="00D90625" w:rsidRPr="003A117A" w14:paraId="3C1C03B0" w14:textId="77777777" w:rsidTr="000D05A9">
        <w:trPr>
          <w:trHeight w:val="302"/>
        </w:trPr>
        <w:tc>
          <w:tcPr>
            <w:tcW w:w="3223" w:type="dxa"/>
            <w:gridSpan w:val="2"/>
            <w:tcBorders>
              <w:bottom w:val="nil"/>
              <w:right w:val="nil"/>
            </w:tcBorders>
          </w:tcPr>
          <w:p w14:paraId="21CF936C" w14:textId="71C78A1A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sz w:val="20"/>
                <w:szCs w:val="20"/>
              </w:rPr>
              <w:t>Singetätigkeit</w:t>
            </w:r>
            <w:proofErr w:type="spellEnd"/>
            <w:r w:rsidRPr="003A117A">
              <w:rPr>
                <w:rFonts w:cs="Calibri"/>
                <w:b/>
                <w:bCs/>
                <w:sz w:val="20"/>
                <w:szCs w:val="20"/>
              </w:rPr>
              <w:t xml:space="preserve"> in Jahren: </w:t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7C9FE25F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Pr="003A117A">
              <w:rPr>
                <w:rFonts w:cs="Calibri"/>
                <w:sz w:val="20"/>
                <w:szCs w:val="20"/>
              </w:rPr>
              <w:t>5</w:t>
            </w:r>
          </w:p>
          <w:p w14:paraId="38F282ED" w14:textId="1CBC5A2A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07ECA467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40</w:t>
            </w:r>
          </w:p>
          <w:p w14:paraId="651884B5" w14:textId="1C6BB865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gridSpan w:val="2"/>
            <w:tcBorders>
              <w:left w:val="nil"/>
              <w:bottom w:val="nil"/>
              <w:right w:val="nil"/>
            </w:tcBorders>
          </w:tcPr>
          <w:p w14:paraId="3982B9A3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</w:p>
          <w:p w14:paraId="5EE51FC9" w14:textId="67187875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14:paraId="02E26F1E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Pr="003A117A">
              <w:rPr>
                <w:rFonts w:cs="Calibri"/>
                <w:sz w:val="20"/>
                <w:szCs w:val="20"/>
              </w:rPr>
              <w:t>0</w:t>
            </w:r>
          </w:p>
          <w:p w14:paraId="251D3BB3" w14:textId="43CD8E24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1678A176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65</w:t>
            </w:r>
          </w:p>
          <w:p w14:paraId="1723C209" w14:textId="2CD6F67F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1" w:type="dxa"/>
            <w:tcBorders>
              <w:left w:val="nil"/>
              <w:bottom w:val="nil"/>
              <w:right w:val="nil"/>
            </w:tcBorders>
          </w:tcPr>
          <w:p w14:paraId="4DBB3CAE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</w:t>
            </w:r>
          </w:p>
          <w:p w14:paraId="51D78073" w14:textId="2313B12F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2" w:type="dxa"/>
            <w:gridSpan w:val="2"/>
            <w:tcBorders>
              <w:left w:val="nil"/>
              <w:bottom w:val="nil"/>
              <w:right w:val="nil"/>
            </w:tcBorders>
          </w:tcPr>
          <w:p w14:paraId="458126F9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75</w:t>
            </w:r>
          </w:p>
          <w:p w14:paraId="5367A9EC" w14:textId="06C10291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358C1B91" w14:textId="77777777" w:rsidR="00D90625" w:rsidRPr="003A117A" w:rsidRDefault="00D90625" w:rsidP="003E220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80</w:t>
            </w:r>
          </w:p>
          <w:p w14:paraId="4AEE9D06" w14:textId="5B0A4791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A117A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17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718F7">
              <w:rPr>
                <w:rFonts w:cs="Calibri"/>
                <w:sz w:val="20"/>
                <w:szCs w:val="20"/>
              </w:rPr>
            </w:r>
            <w:r w:rsidR="00B718F7">
              <w:rPr>
                <w:rFonts w:cs="Calibri"/>
                <w:sz w:val="20"/>
                <w:szCs w:val="20"/>
              </w:rPr>
              <w:fldChar w:fldCharType="separate"/>
            </w:r>
            <w:r w:rsidRPr="003A117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0BDF573B" w14:textId="77777777" w:rsidR="00D90625" w:rsidRDefault="00D90625" w:rsidP="000D05A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Geburtsdatum:</w:t>
            </w:r>
          </w:p>
          <w:p w14:paraId="1B197EA3" w14:textId="77777777" w:rsidR="00D90625" w:rsidRPr="003A117A" w:rsidRDefault="00D90625" w:rsidP="005E3A1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14:paraId="533BEBB7" w14:textId="77777777" w:rsidTr="000D05A9">
        <w:trPr>
          <w:trHeight w:val="54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9C653ED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Anrede:</w:t>
            </w:r>
          </w:p>
          <w:p w14:paraId="688E6E88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34387" w14:textId="77777777" w:rsidR="000D05A9" w:rsidRPr="003A117A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Vorname:</w:t>
            </w:r>
            <w:r>
              <w:rPr>
                <w:rFonts w:cs="Calibri"/>
                <w:sz w:val="20"/>
                <w:szCs w:val="20"/>
              </w:rPr>
              <w:tab/>
            </w:r>
            <w:r w:rsidRPr="003A117A">
              <w:rPr>
                <w:rFonts w:cs="Calibri"/>
                <w:sz w:val="20"/>
                <w:szCs w:val="20"/>
              </w:rPr>
              <w:t>Nachname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8B27001" w14:textId="77777777" w:rsidR="000D05A9" w:rsidRDefault="000D05A9" w:rsidP="000D702A">
            <w:pPr>
              <w:tabs>
                <w:tab w:val="left" w:pos="1163"/>
              </w:tabs>
              <w:spacing w:after="0" w:line="240" w:lineRule="auto"/>
              <w:rPr>
                <w:rFonts w:cs="Calibri"/>
                <w:sz w:val="24"/>
                <w:szCs w:val="20"/>
              </w:rPr>
            </w:pP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ab/>
            </w:r>
            <w:r w:rsidRPr="00D4465F"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465F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D4465F">
              <w:rPr>
                <w:rFonts w:cs="Calibri"/>
                <w:sz w:val="24"/>
                <w:szCs w:val="20"/>
              </w:rPr>
            </w:r>
            <w:r w:rsidRPr="00D4465F">
              <w:rPr>
                <w:rFonts w:cs="Calibri"/>
                <w:sz w:val="24"/>
                <w:szCs w:val="20"/>
              </w:rPr>
              <w:fldChar w:fldCharType="separate"/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noProof/>
                <w:sz w:val="24"/>
                <w:szCs w:val="20"/>
              </w:rPr>
              <w:t> </w:t>
            </w:r>
            <w:r w:rsidRPr="00D4465F"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6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7FA7A9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Straße:</w:t>
            </w:r>
          </w:p>
          <w:p w14:paraId="2C4FDB4F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D222B" w14:textId="77777777" w:rsidR="000D05A9" w:rsidRDefault="000D05A9" w:rsidP="005E3A11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PLZ:</w:t>
            </w:r>
          </w:p>
          <w:p w14:paraId="3D349580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14:paraId="25582D16" w14:textId="77777777" w:rsidR="000D05A9" w:rsidRDefault="000D05A9" w:rsidP="005E3A1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Ort:</w:t>
            </w:r>
          </w:p>
          <w:p w14:paraId="42C679D0" w14:textId="77777777" w:rsidR="000D05A9" w:rsidRDefault="000D05A9" w:rsidP="005E3A11">
            <w:pPr>
              <w:spacing w:after="0"/>
              <w:rPr>
                <w:rFonts w:cs="Calibri"/>
                <w:sz w:val="24"/>
                <w:szCs w:val="20"/>
              </w:rPr>
            </w:pPr>
            <w:r>
              <w:rPr>
                <w:rFonts w:cs="Calibri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4"/>
                <w:szCs w:val="20"/>
              </w:rPr>
              <w:instrText xml:space="preserve"> FORMTEXT </w:instrText>
            </w:r>
            <w:r>
              <w:rPr>
                <w:rFonts w:cs="Calibri"/>
                <w:sz w:val="24"/>
                <w:szCs w:val="20"/>
              </w:rPr>
            </w:r>
            <w:r>
              <w:rPr>
                <w:rFonts w:cs="Calibri"/>
                <w:sz w:val="24"/>
                <w:szCs w:val="20"/>
              </w:rPr>
              <w:fldChar w:fldCharType="separate"/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noProof/>
                <w:sz w:val="24"/>
                <w:szCs w:val="20"/>
              </w:rPr>
              <w:t> </w:t>
            </w:r>
            <w:r>
              <w:rPr>
                <w:rFonts w:cs="Calibri"/>
                <w:sz w:val="24"/>
                <w:szCs w:val="20"/>
              </w:rPr>
              <w:fldChar w:fldCharType="end"/>
            </w:r>
          </w:p>
        </w:tc>
      </w:tr>
      <w:tr w:rsidR="000D05A9" w:rsidRPr="003A117A" w14:paraId="627D30B3" w14:textId="77777777" w:rsidTr="000540A5">
        <w:trPr>
          <w:trHeight w:val="770"/>
        </w:trPr>
        <w:tc>
          <w:tcPr>
            <w:tcW w:w="10031" w:type="dxa"/>
            <w:gridSpan w:val="15"/>
            <w:tcBorders>
              <w:top w:val="nil"/>
            </w:tcBorders>
          </w:tcPr>
          <w:p w14:paraId="3CCEAC70" w14:textId="3133E62D" w:rsidR="000D05A9" w:rsidRPr="003A117A" w:rsidRDefault="00D90625" w:rsidP="005E3A11">
            <w:pPr>
              <w:tabs>
                <w:tab w:val="left" w:pos="2913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Singetätigkeit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von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bis</w:t>
            </w:r>
            <w:r w:rsidR="000D05A9">
              <w:rPr>
                <w:rFonts w:cs="Calibri"/>
                <w:sz w:val="20"/>
                <w:szCs w:val="20"/>
              </w:rPr>
              <w:t xml:space="preserve"> (Monat/Jahr)</w:t>
            </w:r>
            <w:r w:rsidR="000D05A9" w:rsidRPr="003A117A">
              <w:rPr>
                <w:rFonts w:cs="Calibri"/>
                <w:sz w:val="20"/>
                <w:szCs w:val="20"/>
              </w:rPr>
              <w:t xml:space="preserve"> bei:</w:t>
            </w:r>
          </w:p>
          <w:p w14:paraId="5FBA202C" w14:textId="07E6EE53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02712FE0" w14:textId="4151A8C4" w:rsidR="000D05A9" w:rsidRDefault="000D05A9" w:rsidP="005E3A11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  <w:p w14:paraId="4B464977" w14:textId="74C42D09" w:rsidR="000D05A9" w:rsidRPr="00D4465F" w:rsidRDefault="000D05A9" w:rsidP="00F02310">
            <w:pPr>
              <w:tabs>
                <w:tab w:val="left" w:pos="2913"/>
              </w:tabs>
              <w:spacing w:after="0"/>
              <w:rPr>
                <w:rFonts w:cs="Calibri"/>
                <w:sz w:val="24"/>
                <w:szCs w:val="20"/>
              </w:rPr>
            </w:pPr>
            <w:r w:rsidRPr="000E727D">
              <w:rPr>
                <w:rFonts w:cs="Calibri"/>
                <w:sz w:val="20"/>
                <w:szCs w:val="20"/>
              </w:rPr>
              <w:t>Von: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bis:</w:t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0"/>
                <w:szCs w:val="20"/>
              </w:rPr>
              <w:t>bei:</w:t>
            </w:r>
            <w:r w:rsidRPr="000E727D">
              <w:rPr>
                <w:rFonts w:cs="Calibri"/>
                <w:sz w:val="24"/>
                <w:szCs w:val="20"/>
              </w:rPr>
              <w:t xml:space="preserve"> </w:t>
            </w:r>
            <w:r w:rsidRPr="000E727D">
              <w:rPr>
                <w:rFonts w:cs="Calibri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27D">
              <w:rPr>
                <w:rFonts w:cs="Calibri"/>
                <w:sz w:val="24"/>
                <w:szCs w:val="20"/>
              </w:rPr>
              <w:instrText xml:space="preserve"> FORMTEXT </w:instrText>
            </w:r>
            <w:r w:rsidRPr="000E727D">
              <w:rPr>
                <w:rFonts w:cs="Calibri"/>
                <w:sz w:val="24"/>
                <w:szCs w:val="20"/>
              </w:rPr>
            </w:r>
            <w:r w:rsidRPr="000E727D">
              <w:rPr>
                <w:rFonts w:cs="Calibri"/>
                <w:sz w:val="24"/>
                <w:szCs w:val="20"/>
              </w:rPr>
              <w:fldChar w:fldCharType="separate"/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noProof/>
                <w:sz w:val="24"/>
                <w:szCs w:val="20"/>
              </w:rPr>
              <w:t> </w:t>
            </w:r>
            <w:r w:rsidRPr="000E727D">
              <w:rPr>
                <w:rFonts w:cs="Calibri"/>
                <w:sz w:val="24"/>
                <w:szCs w:val="20"/>
              </w:rPr>
              <w:fldChar w:fldCharType="end"/>
            </w:r>
            <w:r w:rsidRPr="00D831AD">
              <w:rPr>
                <w:rFonts w:cs="Calibri"/>
                <w:sz w:val="20"/>
                <w:szCs w:val="20"/>
              </w:rPr>
              <w:t xml:space="preserve"> </w:t>
            </w:r>
            <w:r w:rsidRPr="00D831AD">
              <w:rPr>
                <w:rFonts w:cs="Calibri"/>
                <w:sz w:val="20"/>
                <w:szCs w:val="20"/>
              </w:rPr>
              <w:tab/>
            </w:r>
          </w:p>
        </w:tc>
      </w:tr>
    </w:tbl>
    <w:p w14:paraId="77C22508" w14:textId="77777777" w:rsidR="005F748F" w:rsidRDefault="005F748F">
      <w:pPr>
        <w:sectPr w:rsidR="005F748F" w:rsidSect="00CD250D">
          <w:headerReference w:type="default" r:id="rId8"/>
          <w:footerReference w:type="default" r:id="rId9"/>
          <w:pgSz w:w="11906" w:h="16838"/>
          <w:pgMar w:top="2835" w:right="1134" w:bottom="709" w:left="1418" w:header="1418" w:footer="170" w:gutter="0"/>
          <w:cols w:space="708"/>
          <w:docGrid w:linePitch="360"/>
        </w:sectPr>
      </w:pPr>
    </w:p>
    <w:p w14:paraId="6E139439" w14:textId="77777777" w:rsidR="00BD1389" w:rsidRPr="005F748F" w:rsidRDefault="00BD1389" w:rsidP="00BD1389">
      <w:pPr>
        <w:spacing w:after="120" w:line="240" w:lineRule="auto"/>
        <w:rPr>
          <w:b/>
          <w:sz w:val="28"/>
        </w:rPr>
      </w:pPr>
      <w:r w:rsidRPr="005F748F">
        <w:rPr>
          <w:b/>
          <w:sz w:val="28"/>
        </w:rPr>
        <w:lastRenderedPageBreak/>
        <w:t>Bestimmungen Ehrungen</w:t>
      </w:r>
    </w:p>
    <w:tbl>
      <w:tblPr>
        <w:tblW w:w="9832" w:type="dxa"/>
        <w:tblInd w:w="5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1317"/>
        <w:gridCol w:w="1291"/>
        <w:gridCol w:w="2872"/>
      </w:tblGrid>
      <w:tr w:rsidR="00BD1389" w:rsidRPr="007F1EA8" w14:paraId="707D1980" w14:textId="77777777" w:rsidTr="00FF00B7">
        <w:trPr>
          <w:trHeight w:val="270"/>
        </w:trPr>
        <w:tc>
          <w:tcPr>
            <w:tcW w:w="4352" w:type="dxa"/>
            <w:shd w:val="clear" w:color="auto" w:fill="auto"/>
            <w:noWrap/>
            <w:vAlign w:val="center"/>
          </w:tcPr>
          <w:p w14:paraId="002A335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Auszeichnung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0041F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Jahre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AF02EE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vom Verband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B44FBD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bCs/>
                <w:sz w:val="20"/>
                <w:szCs w:val="20"/>
                <w:lang w:eastAsia="de-DE"/>
              </w:rPr>
              <w:t>Erklärungen</w:t>
            </w:r>
          </w:p>
        </w:tc>
      </w:tr>
      <w:tr w:rsidR="00BD1389" w:rsidRPr="007F1EA8" w14:paraId="0EED3E13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A48338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Sänger/innen</w:t>
            </w:r>
          </w:p>
        </w:tc>
      </w:tr>
      <w:tr w:rsidR="00BD1389" w:rsidRPr="007F1EA8" w14:paraId="6F4C065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E7320B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1B9EC3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4A7992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CAB363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Urkunde von CVBRS</w:t>
            </w:r>
          </w:p>
        </w:tc>
      </w:tr>
      <w:tr w:rsidR="00BD1389" w:rsidRPr="007F1EA8" w14:paraId="6F6CC50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529D1FE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Nadel/Brosche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0DF014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641828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A3A08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B3F2B9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D0272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E7B4CF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3B43E63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6E2861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45A088CA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1776C9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D8E7E1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E87A43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4B317A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6A0043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AAC7CA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637199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65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DE7B0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4233B2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FCC7458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63CE26F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6B9B70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70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</w:tcPr>
          <w:p w14:paraId="4DAF9DE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54A55D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233B42A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198403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8E550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303FF86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128546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857FDA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3798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7C99A5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1291" w:type="dxa"/>
            <w:vMerge/>
            <w:shd w:val="clear" w:color="auto" w:fill="auto"/>
            <w:noWrap/>
            <w:vAlign w:val="center"/>
          </w:tcPr>
          <w:p w14:paraId="6C33BB9F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7B1B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79AB01A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02AAA57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Chorleitung</w:t>
            </w:r>
          </w:p>
        </w:tc>
      </w:tr>
      <w:tr w:rsidR="00BD1389" w:rsidRPr="007F1EA8" w14:paraId="2D4B79E6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462C88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CB4209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553EFA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01D40C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0CA4DAD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90316A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DC4869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76B91C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4C4CAC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C0C06E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B6C1EB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DE2CCD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0D9FC3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5ADEA8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52CD89C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470AF8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20B3E31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45D975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583F7F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7E7B800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22AEA6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Silber mit Gold und 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6F9F8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C48C32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6E73B4B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D597ADB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8ABFC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Ehrenzeichen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8EBFE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097D95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DCV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7C79F283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36A692EB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CCB19B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Chorjubiläum</w:t>
            </w:r>
          </w:p>
        </w:tc>
      </w:tr>
      <w:tr w:rsidR="00BD1389" w:rsidRPr="007F1EA8" w14:paraId="5C96643D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2F5F0A8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C22B520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A8B8AA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265316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B3B1057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109059A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CVNRW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CCBCE7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1BD1F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F76CA4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7BC1D7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3EE9E7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442124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5C4C9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4986140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35FE4E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46C29FB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 und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77032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BFF1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199877B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F2B3FC1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7769A0B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A4891E2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125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D11647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903FF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09A5DDA5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09399B1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Ehrenurkunde und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1FFA23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6FFD2A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 u. 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5F4232D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21E3EBE3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B34AD8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EF0E7E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175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AFE8CE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2701BB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1C8590FC" w14:textId="77777777" w:rsidTr="00FF00B7">
        <w:trPr>
          <w:trHeight w:val="255"/>
        </w:trPr>
        <w:tc>
          <w:tcPr>
            <w:tcW w:w="4352" w:type="dxa"/>
            <w:shd w:val="clear" w:color="auto" w:fill="auto"/>
            <w:noWrap/>
            <w:vAlign w:val="center"/>
          </w:tcPr>
          <w:p w14:paraId="3FDD23FB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1BA2DB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E78EE5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005D76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 </w:t>
            </w:r>
          </w:p>
        </w:tc>
      </w:tr>
      <w:tr w:rsidR="00BD1389" w:rsidRPr="007F1EA8" w14:paraId="6B466535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4B17CD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Vereinsvorstandsmitglieder</w:t>
            </w:r>
            <w:r>
              <w:t xml:space="preserve"> </w:t>
            </w:r>
            <w:r w:rsidRPr="008F2D9E">
              <w:rPr>
                <w:vertAlign w:val="superscript"/>
              </w:rPr>
              <w:t>1</w:t>
            </w:r>
            <w:r>
              <w:rPr>
                <w:rStyle w:val="Funotenzeichen"/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footnoteReference w:id="1"/>
            </w:r>
          </w:p>
        </w:tc>
      </w:tr>
      <w:tr w:rsidR="00BD1389" w:rsidRPr="007F1EA8" w14:paraId="73D1F923" w14:textId="77777777" w:rsidTr="00FF00B7">
        <w:trPr>
          <w:trHeight w:val="341"/>
        </w:trPr>
        <w:tc>
          <w:tcPr>
            <w:tcW w:w="4352" w:type="dxa"/>
            <w:shd w:val="clear" w:color="auto" w:fill="auto"/>
            <w:noWrap/>
            <w:vAlign w:val="center"/>
          </w:tcPr>
          <w:p w14:paraId="06A59D9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Bronze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A9B5CB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5415896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 w:val="restart"/>
            <w:shd w:val="clear" w:color="auto" w:fill="auto"/>
            <w:noWrap/>
            <w:vAlign w:val="center"/>
          </w:tcPr>
          <w:p w14:paraId="46F0467D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 xml:space="preserve">1.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Vorsitzende/r</w:t>
            </w:r>
          </w:p>
          <w:p w14:paraId="0ACCF4A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1. Geschäftsführer/in, oder </w:t>
            </w:r>
            <w:r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1. 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 xml:space="preserve">1. Schatzmeister/in,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Notenwart/in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1. Pressereferent/in</w:t>
            </w:r>
          </w:p>
        </w:tc>
      </w:tr>
      <w:tr w:rsidR="00BD1389" w:rsidRPr="007F1EA8" w14:paraId="4CD1EDBC" w14:textId="77777777" w:rsidTr="00FF00B7">
        <w:trPr>
          <w:trHeight w:val="829"/>
        </w:trPr>
        <w:tc>
          <w:tcPr>
            <w:tcW w:w="4352" w:type="dxa"/>
            <w:shd w:val="clear" w:color="auto" w:fill="auto"/>
            <w:noWrap/>
            <w:vAlign w:val="center"/>
          </w:tcPr>
          <w:p w14:paraId="594FB171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Bronze mit Urkunde</w:t>
            </w:r>
          </w:p>
          <w:p w14:paraId="6157347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Silber mit Urkunde</w:t>
            </w:r>
          </w:p>
          <w:p w14:paraId="698468B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Verdienst-Plakette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7B2D44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20</w:t>
            </w:r>
          </w:p>
          <w:p w14:paraId="42869BC8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25</w:t>
            </w:r>
          </w:p>
          <w:p w14:paraId="41132864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014AEA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A3AA88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46DF92B2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C9A2655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Silber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0BD46F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8588BDB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27FA42C0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6609FE67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0A0B936E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Echt-Goldene-Ehrennadel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7923917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49160E5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527258">
              <w:rPr>
                <w:rFonts w:eastAsia="Times New Roman" w:cs="Calibri"/>
                <w:sz w:val="20"/>
                <w:szCs w:val="20"/>
                <w:lang w:eastAsia="de-DE"/>
              </w:rPr>
              <w:t>CVNRW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383F0E0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3957A235" w14:textId="77777777" w:rsidTr="00FF00B7">
        <w:trPr>
          <w:trHeight w:val="283"/>
        </w:trPr>
        <w:tc>
          <w:tcPr>
            <w:tcW w:w="4352" w:type="dxa"/>
            <w:shd w:val="clear" w:color="auto" w:fill="auto"/>
            <w:noWrap/>
            <w:vAlign w:val="center"/>
          </w:tcPr>
          <w:p w14:paraId="2871A9C9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Dr. Willi Engels Medaille in Gold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B8B3AD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50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75E2EFE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vMerge/>
            <w:shd w:val="clear" w:color="auto" w:fill="auto"/>
            <w:noWrap/>
            <w:vAlign w:val="center"/>
          </w:tcPr>
          <w:p w14:paraId="133D7FAC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</w:p>
        </w:tc>
      </w:tr>
      <w:tr w:rsidR="00BD1389" w:rsidRPr="007F1EA8" w14:paraId="1B4B5C5F" w14:textId="77777777" w:rsidTr="00FF00B7">
        <w:trPr>
          <w:trHeight w:val="39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71F691FC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Vereinsebene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vorgenannten Ämtern werden auf die Ehrungszeit angerechnet</w:t>
            </w:r>
          </w:p>
        </w:tc>
      </w:tr>
      <w:tr w:rsidR="00BD1389" w:rsidRPr="007F1EA8" w14:paraId="2AC0313C" w14:textId="77777777" w:rsidTr="00FF00B7">
        <w:trPr>
          <w:trHeight w:val="255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35236AAD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 xml:space="preserve">Stellvertretende Vereinsvorstandsmitglieder </w:t>
            </w:r>
            <w:r w:rsidRPr="007F1EA8">
              <w:rPr>
                <w:rFonts w:eastAsia="Times New Roman" w:cs="Calibri"/>
                <w:b/>
                <w:sz w:val="20"/>
                <w:szCs w:val="20"/>
                <w:vertAlign w:val="superscript"/>
                <w:lang w:eastAsia="de-DE"/>
              </w:rPr>
              <w:t>1</w:t>
            </w:r>
          </w:p>
        </w:tc>
      </w:tr>
      <w:tr w:rsidR="00BD1389" w:rsidRPr="007F1EA8" w14:paraId="3958B23A" w14:textId="77777777" w:rsidTr="00FF00B7">
        <w:trPr>
          <w:trHeight w:val="937"/>
        </w:trPr>
        <w:tc>
          <w:tcPr>
            <w:tcW w:w="4352" w:type="dxa"/>
            <w:shd w:val="clear" w:color="auto" w:fill="auto"/>
            <w:noWrap/>
            <w:vAlign w:val="center"/>
          </w:tcPr>
          <w:p w14:paraId="2A2DA217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Ehrenurkunde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Bronze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Silber mit Urkunde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Dr. Willi Engels Medaille in Gold mit Urkunde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3B01749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15, 20, 25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30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40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  <w:t>50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57A1793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CVBRS</w:t>
            </w:r>
          </w:p>
        </w:tc>
        <w:tc>
          <w:tcPr>
            <w:tcW w:w="2872" w:type="dxa"/>
            <w:shd w:val="clear" w:color="auto" w:fill="auto"/>
            <w:noWrap/>
            <w:vAlign w:val="center"/>
          </w:tcPr>
          <w:p w14:paraId="37E723E4" w14:textId="77777777" w:rsidR="00BD1389" w:rsidRPr="007F1EA8" w:rsidRDefault="00BD1389" w:rsidP="00FF00B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de-DE"/>
              </w:rPr>
            </w:pPr>
            <w:r>
              <w:rPr>
                <w:rFonts w:eastAsia="Times New Roman" w:cs="Calibri"/>
                <w:sz w:val="20"/>
                <w:szCs w:val="20"/>
                <w:lang w:eastAsia="de-DE"/>
              </w:rPr>
              <w:t>Stellv. Vorsitzende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Geschäftsführer/in, oder </w:t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Schriftführer/in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Kassierer/in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r w:rsidRPr="00383E4F">
              <w:rPr>
                <w:rFonts w:eastAsia="Times New Roman" w:cs="Calibri"/>
                <w:sz w:val="20"/>
                <w:szCs w:val="20"/>
                <w:lang w:eastAsia="de-DE"/>
              </w:rPr>
              <w:t xml:space="preserve">Stellv.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Notenwart/in</w:t>
            </w:r>
          </w:p>
        </w:tc>
      </w:tr>
      <w:tr w:rsidR="00BD1389" w:rsidRPr="007F1EA8" w14:paraId="73FA06E9" w14:textId="77777777" w:rsidTr="00FF00B7">
        <w:trPr>
          <w:trHeight w:val="2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1ABA3117" w14:textId="77777777" w:rsidR="00BD1389" w:rsidRPr="007F1EA8" w:rsidRDefault="00BD1389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Unterschiedliche Tätigkeiten auf </w:t>
            </w:r>
            <w:r w:rsidRPr="007F1EA8">
              <w:rPr>
                <w:rFonts w:eastAsia="Times New Roman" w:cs="Calibri"/>
                <w:b/>
                <w:sz w:val="20"/>
                <w:szCs w:val="20"/>
                <w:lang w:eastAsia="de-DE"/>
              </w:rPr>
              <w:t>Chorebene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 in den genannten Ämtern</w:t>
            </w:r>
            <w:r w:rsidRPr="007F1EA8">
              <w:rPr>
                <w:rFonts w:eastAsia="Times New Roman" w:cs="Calibri"/>
                <w:b/>
                <w:bCs/>
                <w:color w:val="FF0000"/>
                <w:sz w:val="20"/>
                <w:szCs w:val="20"/>
                <w:lang w:eastAsia="de-DE"/>
              </w:rPr>
              <w:t xml:space="preserve">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>werden auf die Ehrungszeit angerechnet</w:t>
            </w:r>
          </w:p>
        </w:tc>
      </w:tr>
      <w:tr w:rsidR="00BD1389" w:rsidRPr="007F1EA8" w14:paraId="34FD51F6" w14:textId="77777777" w:rsidTr="00FF00B7">
        <w:trPr>
          <w:trHeight w:val="888"/>
        </w:trPr>
        <w:tc>
          <w:tcPr>
            <w:tcW w:w="9832" w:type="dxa"/>
            <w:gridSpan w:val="4"/>
            <w:shd w:val="clear" w:color="auto" w:fill="auto"/>
            <w:noWrap/>
            <w:vAlign w:val="center"/>
          </w:tcPr>
          <w:p w14:paraId="59E80464" w14:textId="77777777" w:rsidR="00BD1389" w:rsidRPr="008903B3" w:rsidRDefault="00C036ED" w:rsidP="00FF00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t xml:space="preserve">Es gelten grundsätzlich die aktuellen Ehrungsbestimmungen der jeweiligen Verbände. </w:t>
            </w:r>
            <w:r w:rsidRPr="007F1EA8">
              <w:rPr>
                <w:rFonts w:eastAsia="Times New Roman" w:cs="Calibri"/>
                <w:sz w:val="20"/>
                <w:szCs w:val="20"/>
                <w:lang w:eastAsia="de-DE"/>
              </w:rPr>
              <w:br/>
            </w:r>
            <w:hyperlink r:id="rId10" w:history="1">
              <w:r w:rsidRPr="007B1FB4">
                <w:rPr>
                  <w:rStyle w:val="Hyperlink"/>
                </w:rPr>
                <w:t>https://www.cvnrw.de/index.php?id=ehrungsbestimmungen&amp;no_</w:t>
              </w:r>
              <w:r w:rsidRPr="007B1FB4">
                <w:rPr>
                  <w:rStyle w:val="Hyperlink"/>
                </w:rPr>
                <w:br/>
                <w:t>cache=1&amp;sword_list%5B%5D=Ehrungsbestimmungen</w:t>
              </w:r>
            </w:hyperlink>
          </w:p>
        </w:tc>
      </w:tr>
    </w:tbl>
    <w:p w14:paraId="753E17D7" w14:textId="77777777" w:rsidR="00C53B15" w:rsidRPr="008903B3" w:rsidRDefault="00C53B15" w:rsidP="00BD1389"/>
    <w:sectPr w:rsidR="00C53B15" w:rsidRPr="008903B3" w:rsidSect="00BD1389">
      <w:pgSz w:w="11906" w:h="16838"/>
      <w:pgMar w:top="993" w:right="1134" w:bottom="56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11C9F" w14:textId="77777777" w:rsidR="00B718F7" w:rsidRDefault="00B718F7" w:rsidP="00B25F96">
      <w:pPr>
        <w:spacing w:after="0" w:line="240" w:lineRule="auto"/>
      </w:pPr>
      <w:r>
        <w:separator/>
      </w:r>
    </w:p>
  </w:endnote>
  <w:endnote w:type="continuationSeparator" w:id="0">
    <w:p w14:paraId="7B8F7A4C" w14:textId="77777777" w:rsidR="00B718F7" w:rsidRDefault="00B718F7" w:rsidP="00B2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50A9A" w14:textId="453A864E" w:rsidR="000D05A9" w:rsidRDefault="000D05A9" w:rsidP="006B3210">
    <w:pPr>
      <w:tabs>
        <w:tab w:val="center" w:pos="4395"/>
        <w:tab w:val="right" w:pos="9354"/>
      </w:tabs>
      <w:jc w:val="center"/>
    </w:pP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83041D">
      <w:rPr>
        <w:noProof/>
      </w:rPr>
      <w:t>1</w:t>
    </w:r>
    <w:r>
      <w:fldChar w:fldCharType="end"/>
    </w:r>
    <w:r>
      <w:t xml:space="preserve"> von </w:t>
    </w:r>
    <w:fldSimple w:instr=" NUMPAGES  ">
      <w:r w:rsidR="0083041D">
        <w:rPr>
          <w:noProof/>
        </w:rPr>
        <w:t>2</w:t>
      </w:r>
    </w:fldSimple>
    <w:r>
      <w:rPr>
        <w:noProof/>
      </w:rPr>
      <w:tab/>
    </w:r>
    <w:r w:rsidR="004F2FCD">
      <w:rPr>
        <w:noProof/>
      </w:rPr>
      <w:t>04.06</w:t>
    </w:r>
    <w:r w:rsidR="00D90625">
      <w:rPr>
        <w:noProof/>
      </w:rPr>
      <w:t>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A7FF4" w14:textId="77777777" w:rsidR="00B718F7" w:rsidRDefault="00B718F7" w:rsidP="00B25F96">
      <w:pPr>
        <w:spacing w:after="0" w:line="240" w:lineRule="auto"/>
      </w:pPr>
      <w:r>
        <w:separator/>
      </w:r>
    </w:p>
  </w:footnote>
  <w:footnote w:type="continuationSeparator" w:id="0">
    <w:p w14:paraId="794667D7" w14:textId="77777777" w:rsidR="00B718F7" w:rsidRDefault="00B718F7" w:rsidP="00B25F96">
      <w:pPr>
        <w:spacing w:after="0" w:line="240" w:lineRule="auto"/>
      </w:pPr>
      <w:r>
        <w:continuationSeparator/>
      </w:r>
    </w:p>
  </w:footnote>
  <w:footnote w:id="1">
    <w:p w14:paraId="5BC3E266" w14:textId="77777777" w:rsidR="000D05A9" w:rsidRDefault="000D05A9" w:rsidP="00BD138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83E4F">
        <w:rPr>
          <w:sz w:val="16"/>
        </w:rPr>
        <w:t>Nur die hier aufgeführten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7C6EC" w14:textId="214AF1C6" w:rsidR="000D05A9" w:rsidRDefault="000D05A9" w:rsidP="00CD250D">
    <w:pPr>
      <w:pStyle w:val="Kopfzeile"/>
      <w:tabs>
        <w:tab w:val="clear" w:pos="9072"/>
        <w:tab w:val="right" w:pos="9356"/>
      </w:tabs>
      <w:rPr>
        <w:b/>
        <w:sz w:val="28"/>
      </w:rPr>
    </w:pPr>
    <w:r>
      <w:rPr>
        <w:b/>
        <w:sz w:val="28"/>
      </w:rPr>
      <w:t>Antrag auf E</w:t>
    </w:r>
    <w:r w:rsidRPr="00B25F96">
      <w:rPr>
        <w:b/>
        <w:sz w:val="28"/>
      </w:rPr>
      <w:t>hrung</w:t>
    </w:r>
    <w:r>
      <w:rPr>
        <w:b/>
        <w:sz w:val="28"/>
      </w:rPr>
      <w:t xml:space="preserve"> Sänger/innen</w:t>
    </w:r>
    <w:r w:rsidRPr="00B25F96">
      <w:rPr>
        <w:b/>
        <w:sz w:val="28"/>
      </w:rPr>
      <w:tab/>
    </w:r>
    <w:r w:rsidRPr="00B25F96">
      <w:rPr>
        <w:b/>
        <w:sz w:val="28"/>
      </w:rPr>
      <w:tab/>
      <w:t>Chorverband</w:t>
    </w:r>
    <w:r w:rsidR="003E6729">
      <w:rPr>
        <w:b/>
        <w:sz w:val="28"/>
      </w:rPr>
      <w:t xml:space="preserve"> </w:t>
    </w:r>
    <w:r w:rsidRPr="00B25F96">
      <w:rPr>
        <w:b/>
        <w:sz w:val="28"/>
      </w:rPr>
      <w:t>Bonn-Rhein-Sieg e.V</w:t>
    </w:r>
    <w:r w:rsidR="003E6729">
      <w:rPr>
        <w:b/>
        <w:sz w:val="28"/>
      </w:rPr>
      <w:t>.</w:t>
    </w:r>
  </w:p>
  <w:p w14:paraId="29874B90" w14:textId="4555F530" w:rsidR="000D05A9" w:rsidRPr="007505ED" w:rsidRDefault="000D05A9" w:rsidP="00B25F96">
    <w:pPr>
      <w:pStyle w:val="Kopfzeile"/>
      <w:tabs>
        <w:tab w:val="clear" w:pos="9072"/>
        <w:tab w:val="right" w:pos="9781"/>
      </w:tabs>
      <w:rPr>
        <w:b/>
        <w:sz w:val="20"/>
      </w:rPr>
    </w:pPr>
    <w:r>
      <w:rPr>
        <w:b/>
        <w:sz w:val="20"/>
      </w:rPr>
      <w:t>(Einzureichen bis zum 30.</w:t>
    </w:r>
    <w:r w:rsidR="003E6729">
      <w:rPr>
        <w:b/>
        <w:sz w:val="20"/>
      </w:rPr>
      <w:t xml:space="preserve"> </w:t>
    </w:r>
    <w:r>
      <w:rPr>
        <w:b/>
        <w:sz w:val="20"/>
      </w:rPr>
      <w:t>Juni)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85"/>
    <w:rsid w:val="000204D4"/>
    <w:rsid w:val="00027C6C"/>
    <w:rsid w:val="000317D7"/>
    <w:rsid w:val="000444C3"/>
    <w:rsid w:val="00047FBF"/>
    <w:rsid w:val="000540A5"/>
    <w:rsid w:val="000B34CC"/>
    <w:rsid w:val="000B4971"/>
    <w:rsid w:val="000D05A9"/>
    <w:rsid w:val="000D702A"/>
    <w:rsid w:val="000E5DCB"/>
    <w:rsid w:val="000F4A7A"/>
    <w:rsid w:val="001D0EF7"/>
    <w:rsid w:val="001E7992"/>
    <w:rsid w:val="001F5D9B"/>
    <w:rsid w:val="00221965"/>
    <w:rsid w:val="0022387F"/>
    <w:rsid w:val="00246B31"/>
    <w:rsid w:val="002715A8"/>
    <w:rsid w:val="002952DF"/>
    <w:rsid w:val="002A2F73"/>
    <w:rsid w:val="002C430B"/>
    <w:rsid w:val="00315DBE"/>
    <w:rsid w:val="00330A71"/>
    <w:rsid w:val="00340228"/>
    <w:rsid w:val="003874CA"/>
    <w:rsid w:val="003A117A"/>
    <w:rsid w:val="003D4E66"/>
    <w:rsid w:val="003E6729"/>
    <w:rsid w:val="00403B40"/>
    <w:rsid w:val="004171AB"/>
    <w:rsid w:val="004468C4"/>
    <w:rsid w:val="0046588F"/>
    <w:rsid w:val="00495597"/>
    <w:rsid w:val="004F2FCD"/>
    <w:rsid w:val="004F60FB"/>
    <w:rsid w:val="005367F2"/>
    <w:rsid w:val="00546CEA"/>
    <w:rsid w:val="005475C5"/>
    <w:rsid w:val="005B5130"/>
    <w:rsid w:val="005E3A11"/>
    <w:rsid w:val="005F748F"/>
    <w:rsid w:val="006233EE"/>
    <w:rsid w:val="00662337"/>
    <w:rsid w:val="00664293"/>
    <w:rsid w:val="006B3210"/>
    <w:rsid w:val="006E5A87"/>
    <w:rsid w:val="006F67BB"/>
    <w:rsid w:val="006F7165"/>
    <w:rsid w:val="00701332"/>
    <w:rsid w:val="007505ED"/>
    <w:rsid w:val="007A2A3E"/>
    <w:rsid w:val="007A416A"/>
    <w:rsid w:val="008021AF"/>
    <w:rsid w:val="008058F1"/>
    <w:rsid w:val="0083041D"/>
    <w:rsid w:val="008903B3"/>
    <w:rsid w:val="008A179E"/>
    <w:rsid w:val="008D707B"/>
    <w:rsid w:val="00974FDD"/>
    <w:rsid w:val="009B2805"/>
    <w:rsid w:val="00A45B30"/>
    <w:rsid w:val="00A630C8"/>
    <w:rsid w:val="00A966B1"/>
    <w:rsid w:val="00A97116"/>
    <w:rsid w:val="00AA655B"/>
    <w:rsid w:val="00AB79AD"/>
    <w:rsid w:val="00AC4F75"/>
    <w:rsid w:val="00AC520D"/>
    <w:rsid w:val="00AC7604"/>
    <w:rsid w:val="00AE1D8C"/>
    <w:rsid w:val="00B174F1"/>
    <w:rsid w:val="00B255FA"/>
    <w:rsid w:val="00B25F96"/>
    <w:rsid w:val="00B44699"/>
    <w:rsid w:val="00B718F7"/>
    <w:rsid w:val="00B7454C"/>
    <w:rsid w:val="00B815A4"/>
    <w:rsid w:val="00B94C11"/>
    <w:rsid w:val="00BD1389"/>
    <w:rsid w:val="00C036ED"/>
    <w:rsid w:val="00C53B15"/>
    <w:rsid w:val="00CB07CE"/>
    <w:rsid w:val="00CC0034"/>
    <w:rsid w:val="00CD2185"/>
    <w:rsid w:val="00CD250D"/>
    <w:rsid w:val="00CF67A3"/>
    <w:rsid w:val="00D4465F"/>
    <w:rsid w:val="00D831AD"/>
    <w:rsid w:val="00D859E8"/>
    <w:rsid w:val="00D90625"/>
    <w:rsid w:val="00E15436"/>
    <w:rsid w:val="00E822AD"/>
    <w:rsid w:val="00ED392C"/>
    <w:rsid w:val="00EE3E89"/>
    <w:rsid w:val="00F02310"/>
    <w:rsid w:val="00F43E9B"/>
    <w:rsid w:val="00F45469"/>
    <w:rsid w:val="00F73A56"/>
    <w:rsid w:val="00FD174E"/>
    <w:rsid w:val="00FF00B7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15DB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7A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C53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25F96"/>
  </w:style>
  <w:style w:type="paragraph" w:styleId="Fuzeile">
    <w:name w:val="footer"/>
    <w:basedOn w:val="Standard"/>
    <w:link w:val="FuzeileZchn"/>
    <w:rsid w:val="00B25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B25F96"/>
  </w:style>
  <w:style w:type="paragraph" w:styleId="StandardWeb">
    <w:name w:val="Normal (Web)"/>
    <w:basedOn w:val="Standard"/>
    <w:rsid w:val="00B25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Platzhaltertext">
    <w:name w:val="Placeholder Text"/>
    <w:rsid w:val="008D707B"/>
    <w:rPr>
      <w:color w:val="808080"/>
    </w:rPr>
  </w:style>
  <w:style w:type="character" w:styleId="Hyperlink">
    <w:name w:val="Hyperlink"/>
    <w:uiPriority w:val="99"/>
    <w:rsid w:val="00E822AD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5F748F"/>
    <w:rPr>
      <w:sz w:val="20"/>
      <w:szCs w:val="20"/>
    </w:rPr>
  </w:style>
  <w:style w:type="character" w:customStyle="1" w:styleId="FunotentextZchn">
    <w:name w:val="Fußnotentext Zchn"/>
    <w:link w:val="Funotentext"/>
    <w:rsid w:val="005F748F"/>
    <w:rPr>
      <w:lang w:eastAsia="en-US"/>
    </w:rPr>
  </w:style>
  <w:style w:type="character" w:styleId="Funotenzeichen">
    <w:name w:val="footnote reference"/>
    <w:rsid w:val="005F748F"/>
    <w:rPr>
      <w:vertAlign w:val="superscript"/>
    </w:rPr>
  </w:style>
  <w:style w:type="paragraph" w:styleId="NurText">
    <w:name w:val="Plain Text"/>
    <w:basedOn w:val="Standard"/>
    <w:link w:val="NurTextZchn"/>
    <w:uiPriority w:val="99"/>
    <w:unhideWhenUsed/>
    <w:rsid w:val="008903B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903B3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rungen@cvbrs.d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vnrw.de/index.php?id=ehrungsbestimmungen&amp;no_cache=1&amp;sword_list%5B%5D=Ehrungsbestimmung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beit\01_CVBRS\02_Zentralehrung\Formulare_Urkunden_blanko\01_AntragVorlageWWeide\AntragEhrungVorstand2016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AntragEhrungVorstand2016.dot</Template>
  <TotalTime>0</TotalTime>
  <Pages>2</Pages>
  <Words>761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Links>
    <vt:vector size="12" baseType="variant">
      <vt:variant>
        <vt:i4>1245209</vt:i4>
      </vt:variant>
      <vt:variant>
        <vt:i4>339</vt:i4>
      </vt:variant>
      <vt:variant>
        <vt:i4>0</vt:i4>
      </vt:variant>
      <vt:variant>
        <vt:i4>5</vt:i4>
      </vt:variant>
      <vt:variant>
        <vt:lpwstr>https://www.cvnrw.de/index.php?id=ehrungsbestimmungen&amp;no_cache=1&amp;sword_list%5B%5D=Ehrungsbestimmungen</vt:lpwstr>
      </vt:variant>
      <vt:variant>
        <vt:lpwstr/>
      </vt:variant>
      <vt:variant>
        <vt:i4>7405640</vt:i4>
      </vt:variant>
      <vt:variant>
        <vt:i4>12</vt:i4>
      </vt:variant>
      <vt:variant>
        <vt:i4>0</vt:i4>
      </vt:variant>
      <vt:variant>
        <vt:i4>5</vt:i4>
      </vt:variant>
      <vt:variant>
        <vt:lpwstr>mailto:Ehrungen@cvbrs.de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5</cp:revision>
  <cp:lastPrinted>2012-02-09T20:35:00Z</cp:lastPrinted>
  <dcterms:created xsi:type="dcterms:W3CDTF">2024-06-04T09:18:00Z</dcterms:created>
  <dcterms:modified xsi:type="dcterms:W3CDTF">2024-06-04T09:37:00Z</dcterms:modified>
</cp:coreProperties>
</file>