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74"/>
        <w:gridCol w:w="533"/>
        <w:gridCol w:w="36"/>
        <w:gridCol w:w="498"/>
        <w:gridCol w:w="211"/>
        <w:gridCol w:w="322"/>
        <w:gridCol w:w="247"/>
        <w:gridCol w:w="288"/>
        <w:gridCol w:w="534"/>
        <w:gridCol w:w="533"/>
        <w:gridCol w:w="46"/>
        <w:gridCol w:w="488"/>
        <w:gridCol w:w="394"/>
        <w:gridCol w:w="2701"/>
      </w:tblGrid>
      <w:tr w:rsidR="00CD250D" w:rsidRPr="007A416A" w14:paraId="2B0EBFE1" w14:textId="77777777" w:rsidTr="00C67CFF">
        <w:trPr>
          <w:trHeight w:val="583"/>
        </w:trPr>
        <w:tc>
          <w:tcPr>
            <w:tcW w:w="5080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0F5737D2" w14:textId="77777777" w:rsidR="00CD250D" w:rsidRPr="007A416A" w:rsidRDefault="00CD250D" w:rsidP="00CD250D">
            <w:pPr>
              <w:tabs>
                <w:tab w:val="left" w:pos="2268"/>
                <w:tab w:val="left" w:pos="6237"/>
              </w:tabs>
              <w:spacing w:after="0" w:line="240" w:lineRule="auto"/>
              <w:rPr>
                <w:sz w:val="20"/>
                <w:szCs w:val="20"/>
              </w:rPr>
            </w:pPr>
            <w:r w:rsidRPr="007A416A">
              <w:rPr>
                <w:sz w:val="20"/>
                <w:szCs w:val="20"/>
              </w:rPr>
              <w:t>Absendender Chor:</w:t>
            </w:r>
            <w:r>
              <w:rPr>
                <w:sz w:val="20"/>
                <w:szCs w:val="20"/>
              </w:rPr>
              <w:tab/>
            </w:r>
            <w:r w:rsidRPr="007A416A">
              <w:rPr>
                <w:sz w:val="20"/>
                <w:szCs w:val="20"/>
              </w:rPr>
              <w:t>Chor-Nr.:</w:t>
            </w:r>
            <w:r>
              <w:rPr>
                <w:sz w:val="20"/>
                <w:szCs w:val="20"/>
              </w:rPr>
              <w:t xml:space="preserve"> </w:t>
            </w:r>
            <w:r w:rsidRPr="007A416A">
              <w:rPr>
                <w:sz w:val="20"/>
                <w:szCs w:val="20"/>
              </w:rPr>
              <w:t>1907</w:t>
            </w:r>
            <w:r w:rsidR="00340228" w:rsidRPr="007A416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16A">
              <w:rPr>
                <w:sz w:val="20"/>
                <w:szCs w:val="20"/>
              </w:rPr>
              <w:instrText xml:space="preserve"> FORMTEXT </w:instrText>
            </w:r>
            <w:r w:rsidR="00340228" w:rsidRPr="007A416A">
              <w:rPr>
                <w:sz w:val="20"/>
                <w:szCs w:val="20"/>
              </w:rPr>
            </w:r>
            <w:r w:rsidR="00340228" w:rsidRPr="007A416A">
              <w:rPr>
                <w:sz w:val="20"/>
                <w:szCs w:val="20"/>
              </w:rPr>
              <w:fldChar w:fldCharType="separate"/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340228" w:rsidRPr="007A416A">
              <w:rPr>
                <w:sz w:val="20"/>
                <w:szCs w:val="20"/>
              </w:rPr>
              <w:fldChar w:fldCharType="end"/>
            </w:r>
          </w:p>
          <w:p w14:paraId="20052B7D" w14:textId="77777777" w:rsidR="00CD250D" w:rsidRPr="007A416A" w:rsidRDefault="00340228" w:rsidP="00221965">
            <w:pPr>
              <w:spacing w:after="0" w:line="240" w:lineRule="auto"/>
              <w:rPr>
                <w:sz w:val="20"/>
                <w:szCs w:val="20"/>
              </w:rPr>
            </w:pPr>
            <w:r w:rsidRPr="007A41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50D" w:rsidRPr="007A416A">
              <w:rPr>
                <w:sz w:val="20"/>
                <w:szCs w:val="20"/>
              </w:rPr>
              <w:instrText xml:space="preserve"> FORMTEXT </w:instrText>
            </w:r>
            <w:r w:rsidRPr="007A416A">
              <w:rPr>
                <w:sz w:val="20"/>
                <w:szCs w:val="20"/>
              </w:rPr>
            </w:r>
            <w:r w:rsidRPr="007A416A">
              <w:rPr>
                <w:sz w:val="20"/>
                <w:szCs w:val="20"/>
              </w:rPr>
              <w:fldChar w:fldCharType="separate"/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Pr="007A416A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1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16216BB" w14:textId="77777777" w:rsidR="00CD250D" w:rsidRPr="007A416A" w:rsidRDefault="004F60FB" w:rsidP="004F60FB">
            <w:pPr>
              <w:tabs>
                <w:tab w:val="left" w:pos="187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Ansprechpartner/in:</w:t>
            </w:r>
            <w:r>
              <w:rPr>
                <w:sz w:val="20"/>
                <w:szCs w:val="20"/>
              </w:rPr>
              <w:tab/>
              <w:t xml:space="preserve"> Telefon</w:t>
            </w:r>
            <w:r w:rsidR="00CD250D">
              <w:rPr>
                <w:sz w:val="20"/>
                <w:szCs w:val="20"/>
              </w:rPr>
              <w:t>:</w:t>
            </w:r>
            <w:r w:rsidR="00CD250D" w:rsidRPr="007A416A">
              <w:rPr>
                <w:sz w:val="20"/>
                <w:szCs w:val="20"/>
              </w:rPr>
              <w:t xml:space="preserve"> </w:t>
            </w:r>
            <w:bookmarkStart w:id="0" w:name="Text5"/>
            <w:r w:rsidR="0034022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340228">
              <w:rPr>
                <w:sz w:val="20"/>
                <w:szCs w:val="20"/>
              </w:rPr>
            </w:r>
            <w:r w:rsidR="0034022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340228">
              <w:rPr>
                <w:sz w:val="20"/>
                <w:szCs w:val="20"/>
              </w:rPr>
              <w:fldChar w:fldCharType="end"/>
            </w:r>
            <w:bookmarkEnd w:id="0"/>
            <w:r w:rsidR="00CD250D" w:rsidRPr="007A416A">
              <w:rPr>
                <w:sz w:val="20"/>
                <w:szCs w:val="20"/>
              </w:rPr>
              <w:br/>
            </w:r>
            <w:r w:rsidR="00340228" w:rsidRPr="007A416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D250D" w:rsidRPr="007A416A">
              <w:rPr>
                <w:sz w:val="20"/>
                <w:szCs w:val="20"/>
              </w:rPr>
              <w:instrText xml:space="preserve"> FORMTEXT </w:instrText>
            </w:r>
            <w:r w:rsidR="00340228" w:rsidRPr="007A416A">
              <w:rPr>
                <w:sz w:val="20"/>
                <w:szCs w:val="20"/>
              </w:rPr>
            </w:r>
            <w:r w:rsidR="00340228" w:rsidRPr="007A416A">
              <w:rPr>
                <w:sz w:val="20"/>
                <w:szCs w:val="20"/>
              </w:rPr>
              <w:fldChar w:fldCharType="separate"/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340228" w:rsidRPr="007A416A">
              <w:rPr>
                <w:sz w:val="20"/>
                <w:szCs w:val="20"/>
              </w:rPr>
              <w:fldChar w:fldCharType="end"/>
            </w:r>
            <w:r w:rsidR="00CD250D">
              <w:rPr>
                <w:sz w:val="20"/>
                <w:szCs w:val="20"/>
              </w:rPr>
              <w:tab/>
            </w:r>
          </w:p>
        </w:tc>
      </w:tr>
      <w:tr w:rsidR="00E822AD" w:rsidRPr="00A97116" w14:paraId="0DC37F67" w14:textId="77777777" w:rsidTr="00C67CFF">
        <w:trPr>
          <w:trHeight w:val="2030"/>
        </w:trPr>
        <w:tc>
          <w:tcPr>
            <w:tcW w:w="4511" w:type="dxa"/>
            <w:gridSpan w:val="6"/>
            <w:tcBorders>
              <w:top w:val="nil"/>
              <w:left w:val="nil"/>
              <w:right w:val="nil"/>
            </w:tcBorders>
          </w:tcPr>
          <w:p w14:paraId="6FE3DA33" w14:textId="77777777" w:rsidR="00E822AD" w:rsidRPr="003A117A" w:rsidRDefault="00E822AD" w:rsidP="007A416A">
            <w:pPr>
              <w:tabs>
                <w:tab w:val="center" w:pos="4536"/>
              </w:tabs>
              <w:spacing w:before="120" w:after="0" w:line="240" w:lineRule="auto"/>
            </w:pPr>
            <w:r w:rsidRPr="003A117A">
              <w:t>C</w:t>
            </w:r>
            <w:r>
              <w:t>horverband</w:t>
            </w:r>
            <w:r w:rsidRPr="003A117A">
              <w:t>-Bonn-Rhein-Sieg e.V.</w:t>
            </w:r>
          </w:p>
          <w:p w14:paraId="1336DC77" w14:textId="77777777" w:rsidR="00E822AD" w:rsidRDefault="00E822AD" w:rsidP="00403B40">
            <w:pPr>
              <w:tabs>
                <w:tab w:val="center" w:pos="4536"/>
              </w:tabs>
              <w:spacing w:after="0" w:line="240" w:lineRule="auto"/>
            </w:pPr>
            <w:r>
              <w:t>Beauftragter für Ehrungsangelegenheiten</w:t>
            </w:r>
          </w:p>
          <w:p w14:paraId="3AB47BC0" w14:textId="011FCFA2" w:rsidR="00974FDD" w:rsidRDefault="00A44A67" w:rsidP="00974FDD">
            <w:pPr>
              <w:tabs>
                <w:tab w:val="center" w:pos="4536"/>
              </w:tabs>
              <w:spacing w:after="0" w:line="240" w:lineRule="auto"/>
            </w:pPr>
            <w:r>
              <w:t>Werner Breuer</w:t>
            </w:r>
          </w:p>
          <w:p w14:paraId="018C0796" w14:textId="77777777" w:rsidR="00A44A67" w:rsidRDefault="00A44A67" w:rsidP="00A44A67">
            <w:pPr>
              <w:pStyle w:val="NurText"/>
            </w:pPr>
            <w:proofErr w:type="spellStart"/>
            <w:r>
              <w:t>Bendenweg</w:t>
            </w:r>
            <w:proofErr w:type="spellEnd"/>
            <w:r>
              <w:t xml:space="preserve"> 3</w:t>
            </w:r>
          </w:p>
          <w:p w14:paraId="4193B1B6" w14:textId="67B5CA3A" w:rsidR="00974FDD" w:rsidRPr="003A117A" w:rsidRDefault="008903B3" w:rsidP="008903B3">
            <w:pPr>
              <w:pStyle w:val="NurText"/>
            </w:pPr>
            <w:r>
              <w:t>53359 Rheinbach</w:t>
            </w:r>
          </w:p>
          <w:p w14:paraId="5A155E32" w14:textId="77777777" w:rsidR="00E822AD" w:rsidRPr="00A44A67" w:rsidRDefault="00E822AD" w:rsidP="006F67BB">
            <w:pPr>
              <w:spacing w:after="0" w:line="240" w:lineRule="auto"/>
            </w:pPr>
          </w:p>
        </w:tc>
        <w:tc>
          <w:tcPr>
            <w:tcW w:w="5550" w:type="dxa"/>
            <w:gridSpan w:val="9"/>
            <w:tcBorders>
              <w:top w:val="nil"/>
              <w:left w:val="nil"/>
              <w:right w:val="nil"/>
            </w:tcBorders>
          </w:tcPr>
          <w:p w14:paraId="00CB7E28" w14:textId="77777777" w:rsidR="006F67BB" w:rsidRPr="006F67BB" w:rsidRDefault="006F67BB" w:rsidP="006F67BB">
            <w:pPr>
              <w:spacing w:before="120" w:after="0" w:line="240" w:lineRule="auto"/>
            </w:pPr>
            <w:bookmarkStart w:id="1" w:name="Text6"/>
            <w:r w:rsidRPr="006F67BB">
              <w:t>Antrag senden an</w:t>
            </w:r>
          </w:p>
          <w:p w14:paraId="19B37DC7" w14:textId="69CC235F" w:rsidR="006F67BB" w:rsidRPr="008903B3" w:rsidRDefault="006F67BB" w:rsidP="006F67BB">
            <w:pPr>
              <w:spacing w:before="120" w:after="0" w:line="240" w:lineRule="auto"/>
            </w:pPr>
            <w:r w:rsidRPr="008903B3">
              <w:t xml:space="preserve">Mail: </w:t>
            </w:r>
            <w:hyperlink r:id="rId7" w:history="1">
              <w:r w:rsidR="00BA7BF2" w:rsidRPr="005E0C2D">
                <w:rPr>
                  <w:rStyle w:val="Hyperlink"/>
                </w:rPr>
                <w:t>ehrungen@cvbrs.de</w:t>
              </w:r>
            </w:hyperlink>
          </w:p>
          <w:p w14:paraId="15ED0C72" w14:textId="77777777" w:rsidR="00A97116" w:rsidRPr="008903B3" w:rsidRDefault="00E822AD" w:rsidP="00A97116">
            <w:pPr>
              <w:spacing w:after="0" w:line="240" w:lineRule="auto"/>
            </w:pPr>
            <w:r w:rsidRPr="008903B3">
              <w:br/>
            </w:r>
            <w:bookmarkEnd w:id="1"/>
          </w:p>
          <w:p w14:paraId="42032587" w14:textId="77777777" w:rsidR="00E822AD" w:rsidRPr="008903B3" w:rsidRDefault="00E822AD" w:rsidP="00A97116">
            <w:pPr>
              <w:tabs>
                <w:tab w:val="center" w:pos="4536"/>
              </w:tabs>
              <w:spacing w:after="0" w:line="240" w:lineRule="auto"/>
              <w:rPr>
                <w:b/>
              </w:rPr>
            </w:pPr>
            <w:r w:rsidRPr="008903B3">
              <w:tab/>
            </w:r>
            <w:bookmarkStart w:id="2" w:name="_GoBack"/>
            <w:bookmarkEnd w:id="2"/>
          </w:p>
        </w:tc>
      </w:tr>
      <w:tr w:rsidR="00CD250D" w:rsidRPr="003A117A" w14:paraId="1D12920D" w14:textId="77777777" w:rsidTr="00C67CFF">
        <w:trPr>
          <w:trHeight w:val="355"/>
        </w:trPr>
        <w:tc>
          <w:tcPr>
            <w:tcW w:w="3233" w:type="dxa"/>
            <w:gridSpan w:val="2"/>
            <w:tcBorders>
              <w:bottom w:val="nil"/>
              <w:right w:val="nil"/>
            </w:tcBorders>
          </w:tcPr>
          <w:p w14:paraId="1FFB5C00" w14:textId="5F1CFC28" w:rsidR="00D4465F" w:rsidRPr="003A117A" w:rsidRDefault="00C67CF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Chorleitertätigkeit</w:t>
            </w:r>
            <w:r w:rsidR="00D4465F" w:rsidRPr="003A117A">
              <w:rPr>
                <w:rFonts w:cs="Calibri"/>
                <w:b/>
                <w:bCs/>
                <w:sz w:val="20"/>
                <w:szCs w:val="20"/>
              </w:rPr>
              <w:t xml:space="preserve"> in Jahren: 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09052DB7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465F" w:rsidRPr="003A117A">
              <w:rPr>
                <w:rFonts w:cs="Calibri"/>
                <w:sz w:val="20"/>
                <w:szCs w:val="20"/>
              </w:rPr>
              <w:t>5</w:t>
            </w:r>
          </w:p>
          <w:p w14:paraId="26B7846C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14:paraId="695FECE3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14:paraId="200FAF83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14CCEF69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1509592D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</w:tcPr>
          <w:p w14:paraId="22AED882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D4465F" w:rsidRPr="003A117A">
              <w:rPr>
                <w:rFonts w:cs="Calibri"/>
                <w:sz w:val="20"/>
                <w:szCs w:val="20"/>
              </w:rPr>
              <w:t>0</w:t>
            </w:r>
          </w:p>
          <w:p w14:paraId="28B4BFCE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392F0DBD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5D2EE593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333BFA2C" w14:textId="70229939" w:rsidR="00C67CFF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14:paraId="6B2A110A" w14:textId="1EF93B22" w:rsidR="00D4465F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14:paraId="3647ABFB" w14:textId="4500C1AB" w:rsidR="00C67CFF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X0</w:t>
            </w:r>
          </w:p>
          <w:p w14:paraId="47DCA844" w14:textId="769D7AAC" w:rsidR="00D4465F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77300773" w14:textId="77777777" w:rsidR="00D4465F" w:rsidRPr="003A117A" w:rsidRDefault="00D4465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1" w:type="dxa"/>
            <w:tcBorders>
              <w:left w:val="nil"/>
              <w:bottom w:val="nil"/>
            </w:tcBorders>
          </w:tcPr>
          <w:p w14:paraId="089AC350" w14:textId="6FFCE9AC" w:rsidR="000540A5" w:rsidRDefault="00C67CF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Geburtsdatum</w:t>
            </w:r>
            <w:r w:rsidR="000540A5">
              <w:rPr>
                <w:rFonts w:cs="Calibri"/>
                <w:sz w:val="20"/>
                <w:szCs w:val="20"/>
              </w:rPr>
              <w:t>:</w:t>
            </w:r>
          </w:p>
          <w:p w14:paraId="34438358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A5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41C7FB0B" w14:textId="77777777" w:rsidTr="00C67CFF">
        <w:trPr>
          <w:trHeight w:val="64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C79B059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136F25F2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F5FB3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AD72501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2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B35C13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6DE00E08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72D89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27EAB883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72B547F6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2F96A86C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7896E119" w14:textId="77777777" w:rsidTr="00C67CFF">
        <w:trPr>
          <w:trHeight w:val="906"/>
        </w:trPr>
        <w:tc>
          <w:tcPr>
            <w:tcW w:w="10061" w:type="dxa"/>
            <w:gridSpan w:val="15"/>
            <w:tcBorders>
              <w:top w:val="nil"/>
            </w:tcBorders>
          </w:tcPr>
          <w:p w14:paraId="2FF6BD99" w14:textId="77777777" w:rsidR="003D4E66" w:rsidRPr="003A117A" w:rsidRDefault="003D4E66" w:rsidP="00D831AD">
            <w:pPr>
              <w:tabs>
                <w:tab w:val="left" w:pos="2913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Von</w:t>
            </w:r>
            <w:r w:rsidRPr="003A117A">
              <w:rPr>
                <w:rFonts w:cs="Calibri"/>
                <w:sz w:val="20"/>
                <w:szCs w:val="20"/>
              </w:rPr>
              <w:t xml:space="preserve"> bis</w:t>
            </w:r>
            <w:r>
              <w:rPr>
                <w:rFonts w:cs="Calibri"/>
                <w:sz w:val="20"/>
                <w:szCs w:val="20"/>
              </w:rPr>
              <w:t xml:space="preserve"> (Monat/Jahr)</w:t>
            </w:r>
            <w:r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27D45FF0" w14:textId="55C73961" w:rsidR="003D4E66" w:rsidRPr="00D831AD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0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AC520D" w:rsidRPr="00D831AD">
              <w:rPr>
                <w:rFonts w:cs="Calibri"/>
                <w:sz w:val="20"/>
                <w:szCs w:val="20"/>
              </w:rPr>
              <w:tab/>
            </w:r>
            <w:r w:rsidR="00C67CFF">
              <w:rPr>
                <w:rFonts w:cs="Calibri"/>
                <w:sz w:val="20"/>
                <w:szCs w:val="20"/>
              </w:rPr>
              <w:t xml:space="preserve"> </w:t>
            </w:r>
            <w:r w:rsidR="00D831AD">
              <w:rPr>
                <w:rFonts w:cs="Calibri"/>
                <w:sz w:val="20"/>
                <w:szCs w:val="20"/>
              </w:rPr>
              <w:t>(</w:t>
            </w:r>
            <w:proofErr w:type="spellStart"/>
            <w:r w:rsidR="00D831AD">
              <w:rPr>
                <w:rFonts w:cs="Calibri"/>
                <w:sz w:val="20"/>
                <w:szCs w:val="20"/>
              </w:rPr>
              <w:t>ChorNR</w:t>
            </w:r>
            <w:proofErr w:type="spellEnd"/>
            <w:r w:rsidR="00D831AD">
              <w:rPr>
                <w:rFonts w:cs="Calibri"/>
                <w:sz w:val="20"/>
                <w:szCs w:val="20"/>
              </w:rPr>
              <w:t>)</w:t>
            </w:r>
            <w:r w:rsidR="00AC520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19714D5C" w14:textId="67923288" w:rsidR="003D4E66" w:rsidRPr="00D831AD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0"/>
                <w:szCs w:val="20"/>
              </w:rPr>
            </w:pPr>
            <w:r w:rsidRPr="00D831AD">
              <w:rPr>
                <w:rFonts w:cs="Calibri"/>
                <w:sz w:val="20"/>
                <w:szCs w:val="20"/>
              </w:rPr>
              <w:t xml:space="preserve">Von: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bis: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bei:</w:t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AC520D" w:rsidRPr="00D831AD">
              <w:rPr>
                <w:rFonts w:cs="Calibri"/>
                <w:sz w:val="20"/>
                <w:szCs w:val="20"/>
              </w:rPr>
              <w:tab/>
            </w:r>
            <w:r w:rsidR="00D831AD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="00D831AD">
              <w:rPr>
                <w:rFonts w:cs="Calibri"/>
                <w:sz w:val="20"/>
                <w:szCs w:val="20"/>
              </w:rPr>
              <w:t>ChorNR</w:t>
            </w:r>
            <w:proofErr w:type="spellEnd"/>
            <w:r w:rsidR="00D831AD">
              <w:rPr>
                <w:rFonts w:cs="Calibri"/>
                <w:sz w:val="20"/>
                <w:szCs w:val="20"/>
              </w:rPr>
              <w:t>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2AB18DBA" w14:textId="77A02563" w:rsidR="003D4E66" w:rsidRPr="00D4465F" w:rsidRDefault="003D4E66" w:rsidP="00C67CFF">
            <w:pPr>
              <w:tabs>
                <w:tab w:val="left" w:pos="3402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ab/>
            </w:r>
            <w:r w:rsidR="00D831AD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="00D831AD">
              <w:rPr>
                <w:rFonts w:cs="Calibri"/>
                <w:sz w:val="20"/>
                <w:szCs w:val="20"/>
              </w:rPr>
              <w:t>ChorNR</w:t>
            </w:r>
            <w:proofErr w:type="spellEnd"/>
            <w:r w:rsidR="00D831AD">
              <w:rPr>
                <w:rFonts w:cs="Calibri"/>
                <w:sz w:val="20"/>
                <w:szCs w:val="20"/>
              </w:rPr>
              <w:t>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D4E66" w:rsidRPr="003A117A" w14:paraId="24AFEBCE" w14:textId="77777777" w:rsidTr="00C67CFF">
        <w:trPr>
          <w:trHeight w:val="355"/>
        </w:trPr>
        <w:tc>
          <w:tcPr>
            <w:tcW w:w="3233" w:type="dxa"/>
            <w:gridSpan w:val="2"/>
            <w:tcBorders>
              <w:bottom w:val="nil"/>
              <w:right w:val="nil"/>
            </w:tcBorders>
          </w:tcPr>
          <w:p w14:paraId="4F4675B1" w14:textId="18393A30" w:rsidR="003D4E66" w:rsidRPr="003A117A" w:rsidRDefault="00C67CF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Chorleitertätigkeit</w:t>
            </w:r>
            <w:r w:rsidR="003D4E66" w:rsidRPr="003A117A">
              <w:rPr>
                <w:rFonts w:cs="Calibri"/>
                <w:b/>
                <w:bCs/>
                <w:sz w:val="20"/>
                <w:szCs w:val="20"/>
              </w:rPr>
              <w:t xml:space="preserve"> in Jahren: 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5D1DD9A5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5D3380AE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14:paraId="1BDC8913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14:paraId="76836D06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2AFA7831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65E1B0C3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</w:tcPr>
          <w:p w14:paraId="1E471530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28049EF1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5452487C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73B39B14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4995783C" w14:textId="2D0B8BCE" w:rsidR="00C67CFF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14:paraId="4C514CE5" w14:textId="06328525" w:rsidR="003D4E66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14:paraId="5B2A8CC5" w14:textId="21BE9A5A" w:rsidR="00C67CFF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X0</w:t>
            </w:r>
          </w:p>
          <w:p w14:paraId="65FFC621" w14:textId="0A67417A" w:rsidR="003D4E66" w:rsidRPr="003A117A" w:rsidRDefault="00C67CFF" w:rsidP="00C67C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F642C">
              <w:rPr>
                <w:rFonts w:cs="Calibri"/>
                <w:sz w:val="20"/>
                <w:szCs w:val="20"/>
              </w:rPr>
            </w:r>
            <w:r w:rsidR="002F642C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2060D122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1" w:type="dxa"/>
            <w:tcBorders>
              <w:left w:val="nil"/>
              <w:bottom w:val="nil"/>
            </w:tcBorders>
          </w:tcPr>
          <w:p w14:paraId="3D43C378" w14:textId="3EE46B0A" w:rsidR="003D4E66" w:rsidRDefault="00C67CF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Geburtsdatum</w:t>
            </w:r>
            <w:r w:rsidR="003D4E66">
              <w:rPr>
                <w:rFonts w:cs="Calibri"/>
                <w:sz w:val="20"/>
                <w:szCs w:val="20"/>
              </w:rPr>
              <w:t>:</w:t>
            </w:r>
          </w:p>
          <w:p w14:paraId="6BAE9C52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263B97BC" w14:textId="77777777" w:rsidTr="00C67CFF">
        <w:trPr>
          <w:trHeight w:val="64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BF5F49D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75B5D60B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147E0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C8F3B28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D651E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417D05D7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5F00E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1FE738F5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480C9D4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5BCB6DAE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210448F6" w14:textId="77777777" w:rsidTr="00C67CFF">
        <w:trPr>
          <w:trHeight w:val="906"/>
        </w:trPr>
        <w:tc>
          <w:tcPr>
            <w:tcW w:w="10061" w:type="dxa"/>
            <w:gridSpan w:val="15"/>
            <w:tcBorders>
              <w:top w:val="nil"/>
            </w:tcBorders>
          </w:tcPr>
          <w:p w14:paraId="5738D3DF" w14:textId="77777777" w:rsidR="003D4E66" w:rsidRPr="003A117A" w:rsidRDefault="003D4E66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Pr="003A117A">
              <w:rPr>
                <w:rFonts w:cs="Calibri"/>
                <w:sz w:val="20"/>
                <w:szCs w:val="20"/>
              </w:rPr>
              <w:t>on bis</w:t>
            </w:r>
            <w:r>
              <w:rPr>
                <w:rFonts w:cs="Calibri"/>
                <w:sz w:val="20"/>
                <w:szCs w:val="20"/>
              </w:rPr>
              <w:t xml:space="preserve"> (Monat/Jahr)</w:t>
            </w:r>
            <w:r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3A250447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3921F1B5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66428564" w14:textId="77777777" w:rsidR="003D4E66" w:rsidRPr="00D4465F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D4E66" w:rsidRPr="003A117A" w14:paraId="1287563F" w14:textId="77777777" w:rsidTr="00C67CFF">
        <w:trPr>
          <w:trHeight w:val="355"/>
        </w:trPr>
        <w:tc>
          <w:tcPr>
            <w:tcW w:w="3233" w:type="dxa"/>
            <w:gridSpan w:val="2"/>
            <w:tcBorders>
              <w:bottom w:val="nil"/>
              <w:right w:val="nil"/>
            </w:tcBorders>
          </w:tcPr>
          <w:p w14:paraId="3C6FD3F8" w14:textId="0C8D36EF" w:rsidR="003D4E66" w:rsidRPr="003A117A" w:rsidRDefault="00C67CF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Bemerkungen: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55BDE2E3" w14:textId="32E55951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14:paraId="1159AA9F" w14:textId="19998DE5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0C7E2D20" w14:textId="32D467A9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</w:tcPr>
          <w:p w14:paraId="1605874A" w14:textId="473AB8E8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122D4290" w14:textId="68A619DA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6D5F4F93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14:paraId="7C7C9C41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53837282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1" w:type="dxa"/>
            <w:tcBorders>
              <w:left w:val="nil"/>
              <w:bottom w:val="nil"/>
            </w:tcBorders>
          </w:tcPr>
          <w:p w14:paraId="6CFBCA28" w14:textId="5BEB303A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67CFF" w14:paraId="7CA7AEB4" w14:textId="77777777" w:rsidTr="00C67CFF">
        <w:trPr>
          <w:trHeight w:val="3463"/>
        </w:trPr>
        <w:tc>
          <w:tcPr>
            <w:tcW w:w="10061" w:type="dxa"/>
            <w:gridSpan w:val="15"/>
            <w:tcBorders>
              <w:top w:val="nil"/>
              <w:left w:val="nil"/>
              <w:right w:val="single" w:sz="4" w:space="0" w:color="A6A6A6"/>
            </w:tcBorders>
          </w:tcPr>
          <w:p w14:paraId="1482E569" w14:textId="576CD8CA" w:rsidR="00C67CFF" w:rsidRDefault="00C67CFF" w:rsidP="005E3A11">
            <w:pPr>
              <w:spacing w:after="0"/>
              <w:rPr>
                <w:rFonts w:cs="Calibri"/>
                <w:sz w:val="24"/>
                <w:szCs w:val="20"/>
              </w:rPr>
            </w:pPr>
          </w:p>
        </w:tc>
      </w:tr>
    </w:tbl>
    <w:p w14:paraId="77C22508" w14:textId="77777777" w:rsidR="005F748F" w:rsidRDefault="005F748F">
      <w:pPr>
        <w:sectPr w:rsidR="005F748F" w:rsidSect="00CD250D">
          <w:headerReference w:type="default" r:id="rId8"/>
          <w:footerReference w:type="default" r:id="rId9"/>
          <w:pgSz w:w="11906" w:h="16838"/>
          <w:pgMar w:top="2835" w:right="1134" w:bottom="709" w:left="1418" w:header="1418" w:footer="170" w:gutter="0"/>
          <w:cols w:space="708"/>
          <w:docGrid w:linePitch="360"/>
        </w:sectPr>
      </w:pPr>
    </w:p>
    <w:p w14:paraId="6E139439" w14:textId="77777777" w:rsidR="00BD1389" w:rsidRPr="005F748F" w:rsidRDefault="00BD1389" w:rsidP="00BD1389">
      <w:pPr>
        <w:spacing w:after="120" w:line="240" w:lineRule="auto"/>
        <w:rPr>
          <w:b/>
          <w:sz w:val="28"/>
        </w:rPr>
      </w:pPr>
      <w:r w:rsidRPr="005F748F">
        <w:rPr>
          <w:b/>
          <w:sz w:val="28"/>
        </w:rPr>
        <w:lastRenderedPageBreak/>
        <w:t>Bestimmungen Ehrungen</w:t>
      </w:r>
    </w:p>
    <w:tbl>
      <w:tblPr>
        <w:tblW w:w="9832" w:type="dxa"/>
        <w:tblInd w:w="5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2"/>
        <w:gridCol w:w="1317"/>
        <w:gridCol w:w="1291"/>
        <w:gridCol w:w="2872"/>
      </w:tblGrid>
      <w:tr w:rsidR="00BD1389" w:rsidRPr="007F1EA8" w14:paraId="707D1980" w14:textId="77777777" w:rsidTr="00FF00B7">
        <w:trPr>
          <w:trHeight w:val="270"/>
        </w:trPr>
        <w:tc>
          <w:tcPr>
            <w:tcW w:w="4352" w:type="dxa"/>
            <w:shd w:val="clear" w:color="auto" w:fill="auto"/>
            <w:noWrap/>
            <w:vAlign w:val="center"/>
          </w:tcPr>
          <w:p w14:paraId="002A335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Auszeichnung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E0041F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Jahre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AF02EE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vom Verband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B44FBD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Erklärungen</w:t>
            </w:r>
          </w:p>
        </w:tc>
      </w:tr>
      <w:tr w:rsidR="00BD1389" w:rsidRPr="007F1EA8" w14:paraId="0EED3E13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0A48338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Sänger/innen</w:t>
            </w:r>
          </w:p>
        </w:tc>
      </w:tr>
      <w:tr w:rsidR="00BD1389" w:rsidRPr="007F1EA8" w14:paraId="6F4C065D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E7320B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Nadel/Brosche in Silber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1B9EC3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4A79927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CAB363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Urkunde von CVBRS</w:t>
            </w:r>
          </w:p>
        </w:tc>
      </w:tr>
      <w:tr w:rsidR="00BD1389" w:rsidRPr="007F1EA8" w14:paraId="6F6CC50B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529D1FE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Nadel/Brosche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0DF014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641828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A3A08B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B3F2B9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AD0272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E7B4CF3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14:paraId="3B43E63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6E2861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45A088CA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1776C9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D8E7E1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6E87A43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4B317A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6A00435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AAC7CA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Plakette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637199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DE7B0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4233B2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FCC7458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63CE26F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6B9B70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14:paraId="4DAF9DE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54A55D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33B42AC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1198403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8E5502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303FF86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128546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857FDA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37983F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7C99A5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6C33BB9F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7B1BAC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79AB01A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02AAA57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Chorleitung</w:t>
            </w:r>
          </w:p>
        </w:tc>
      </w:tr>
      <w:tr w:rsidR="00BD1389" w:rsidRPr="007F1EA8" w14:paraId="2D4B79E6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462C88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Bronze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CB4209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553EFA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701D40C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0CA4DAD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390316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DC4869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76B91C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4C4CAC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C0C06E0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B6C1EB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DE2CCD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0D9FC3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5ADEA8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52CD89C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470AF8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20B3E31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45D975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583F7F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7E7B800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22AEA6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Silber mit Gold und 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6F9F8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C48C32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E73B4B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D597ADB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F8ABFC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8EBFEB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097D95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7C79F283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36A692EB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1CCB19B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Chorjubiläum</w:t>
            </w:r>
          </w:p>
        </w:tc>
      </w:tr>
      <w:tr w:rsidR="00BD1389" w:rsidRPr="007F1EA8" w14:paraId="5C96643D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F5F0A8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C22B52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8B8AA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653169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B3B105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109059A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Ehrenurkunde CVNRW und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Bronze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CCBCE7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1BD1FB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4F76CA4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37BC1D7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3EE9E7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442124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5C4C9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4986140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935FE4E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6C29FB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 und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Silber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77032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BFF14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99877B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F2B3FC1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7769A0B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A4891E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D11647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5F4903F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9A5DDA5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09399B1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Ehrenurkunde und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Gold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1FFA23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6FFD2A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5F4232D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21E3EBE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B34AD8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EF0E7E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175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AFE8CE6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2701BB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C8590FC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FDD23F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1BA2DB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E78EE5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05D760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B466535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4B17CD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Vereinsvorstandsmitglieder</w:t>
            </w:r>
            <w:r>
              <w:t xml:space="preserve"> </w:t>
            </w:r>
            <w:r w:rsidRPr="008F2D9E">
              <w:rPr>
                <w:vertAlign w:val="superscript"/>
              </w:rPr>
              <w:t>1</w:t>
            </w:r>
            <w:r>
              <w:rPr>
                <w:rStyle w:val="Funotenzeichen"/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  <w:footnoteReference w:id="1"/>
            </w:r>
          </w:p>
        </w:tc>
      </w:tr>
      <w:tr w:rsidR="00BD1389" w:rsidRPr="007F1EA8" w14:paraId="73D1F923" w14:textId="77777777" w:rsidTr="00FF00B7">
        <w:trPr>
          <w:trHeight w:val="341"/>
        </w:trPr>
        <w:tc>
          <w:tcPr>
            <w:tcW w:w="4352" w:type="dxa"/>
            <w:shd w:val="clear" w:color="auto" w:fill="auto"/>
            <w:noWrap/>
            <w:vAlign w:val="center"/>
          </w:tcPr>
          <w:p w14:paraId="06A59D9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Bronze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A9B5CB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5415896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 w:val="restart"/>
            <w:shd w:val="clear" w:color="auto" w:fill="auto"/>
            <w:noWrap/>
            <w:vAlign w:val="center"/>
          </w:tcPr>
          <w:p w14:paraId="46F0467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 xml:space="preserve">1.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Vorsitzende/r</w:t>
            </w:r>
          </w:p>
          <w:p w14:paraId="0ACCF4A4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1. Geschäftsführer/in, oder </w:t>
            </w:r>
            <w:r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1. Schriftführer/in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 xml:space="preserve">1. Schatzmeister/in,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Kassierer/in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Notenwart/in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Pressereferent/in</w:t>
            </w:r>
          </w:p>
        </w:tc>
      </w:tr>
      <w:tr w:rsidR="00BD1389" w:rsidRPr="007F1EA8" w14:paraId="4CD1EDBC" w14:textId="77777777" w:rsidTr="00FF00B7">
        <w:trPr>
          <w:trHeight w:val="829"/>
        </w:trPr>
        <w:tc>
          <w:tcPr>
            <w:tcW w:w="4352" w:type="dxa"/>
            <w:shd w:val="clear" w:color="auto" w:fill="auto"/>
            <w:noWrap/>
            <w:vAlign w:val="center"/>
          </w:tcPr>
          <w:p w14:paraId="594FB17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Bronze mit Urkunde</w:t>
            </w:r>
          </w:p>
          <w:p w14:paraId="6157347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Silber mit Urkunde</w:t>
            </w:r>
          </w:p>
          <w:p w14:paraId="698468BC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7B2D44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</w:t>
            </w:r>
          </w:p>
          <w:p w14:paraId="42869BC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  <w:p w14:paraId="4113286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014AE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27A3AA8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46DF92B2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2C9A265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0BD46F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8588BD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27FA42C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609FE67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0A0B936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Echt-Goldene-Ehrennadel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923917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49160E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52725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383F0E0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3957A235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2871A9C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Gold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B8B3AD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5E2E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133D7FAC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1B4B5C5F" w14:textId="77777777" w:rsidTr="00FF00B7">
        <w:trPr>
          <w:trHeight w:val="39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71F691F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Unterschiedliche Tätigkeiten auf </w:t>
            </w: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Vereinsebene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 in den vorgenannten Ämtern werden auf die Ehrungszeit angerechnet</w:t>
            </w:r>
          </w:p>
        </w:tc>
      </w:tr>
      <w:tr w:rsidR="00BD1389" w:rsidRPr="007F1EA8" w14:paraId="2AC0313C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35236AA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 xml:space="preserve">Stellvertretende Vereinsvorstandsmitglieder </w:t>
            </w:r>
            <w:r w:rsidRPr="007F1EA8">
              <w:rPr>
                <w:rFonts w:eastAsia="Times New Roman" w:cs="Calibri"/>
                <w:b/>
                <w:sz w:val="20"/>
                <w:szCs w:val="20"/>
                <w:vertAlign w:val="superscript"/>
                <w:lang w:eastAsia="de-DE"/>
              </w:rPr>
              <w:t>1</w:t>
            </w:r>
          </w:p>
        </w:tc>
      </w:tr>
      <w:tr w:rsidR="00BD1389" w:rsidRPr="007F1EA8" w14:paraId="3958B23A" w14:textId="77777777" w:rsidTr="00FF00B7">
        <w:trPr>
          <w:trHeight w:val="937"/>
        </w:trPr>
        <w:tc>
          <w:tcPr>
            <w:tcW w:w="4352" w:type="dxa"/>
            <w:shd w:val="clear" w:color="auto" w:fill="auto"/>
            <w:noWrap/>
            <w:vAlign w:val="center"/>
          </w:tcPr>
          <w:p w14:paraId="2A2DA21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Bronze mit 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Silber mit 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B0174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15, 20, 25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30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40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7A1793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7E723E4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Stellv. Vorsitzende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Geschäftsführer/in, oder </w:t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Schriftführer/in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Kassierer/in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Notenwart/in</w:t>
            </w:r>
          </w:p>
        </w:tc>
      </w:tr>
      <w:tr w:rsidR="00BD1389" w:rsidRPr="007F1EA8" w14:paraId="73FA06E9" w14:textId="77777777" w:rsidTr="00FF00B7">
        <w:trPr>
          <w:trHeight w:val="288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1ABA3117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Unterschiedliche Tätigkeiten auf </w:t>
            </w: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Chorebene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 in den genannten Ämtern</w:t>
            </w:r>
            <w:r w:rsidRPr="007F1EA8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werden auf die Ehrungszeit angerechnet</w:t>
            </w:r>
          </w:p>
        </w:tc>
      </w:tr>
      <w:tr w:rsidR="00BD1389" w:rsidRPr="007F1EA8" w14:paraId="34FD51F6" w14:textId="77777777" w:rsidTr="00FF00B7">
        <w:trPr>
          <w:trHeight w:val="888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59E80464" w14:textId="77777777" w:rsidR="00BD1389" w:rsidRPr="008903B3" w:rsidRDefault="00C036ED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Es gelten grundsätzlich die aktuellen Ehrungsbestimmungen der jeweiligen Verbände.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hyperlink r:id="rId10" w:history="1">
              <w:r w:rsidRPr="007B1FB4">
                <w:rPr>
                  <w:rStyle w:val="Hyperlink"/>
                </w:rPr>
                <w:t>https://www.cvnrw.de/index.php?id=ehrungsbestimmungen&amp;no_</w:t>
              </w:r>
              <w:r w:rsidRPr="007B1FB4">
                <w:rPr>
                  <w:rStyle w:val="Hyperlink"/>
                </w:rPr>
                <w:br/>
                <w:t>cache=1&amp;sword_list%5B%5D=Ehrungsbestimmungen</w:t>
              </w:r>
            </w:hyperlink>
          </w:p>
        </w:tc>
      </w:tr>
    </w:tbl>
    <w:p w14:paraId="753E17D7" w14:textId="77777777" w:rsidR="00C53B15" w:rsidRPr="008903B3" w:rsidRDefault="00C53B15" w:rsidP="00BD1389"/>
    <w:sectPr w:rsidR="00C53B15" w:rsidRPr="008903B3" w:rsidSect="00BD1389">
      <w:pgSz w:w="11906" w:h="16838"/>
      <w:pgMar w:top="993" w:right="1134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48442" w14:textId="77777777" w:rsidR="002F642C" w:rsidRDefault="002F642C" w:rsidP="00B25F96">
      <w:pPr>
        <w:spacing w:after="0" w:line="240" w:lineRule="auto"/>
      </w:pPr>
      <w:r>
        <w:separator/>
      </w:r>
    </w:p>
  </w:endnote>
  <w:endnote w:type="continuationSeparator" w:id="0">
    <w:p w14:paraId="0CD89E20" w14:textId="77777777" w:rsidR="002F642C" w:rsidRDefault="002F642C" w:rsidP="00B2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0A9A" w14:textId="54B44611" w:rsidR="006B3210" w:rsidRDefault="006B3210" w:rsidP="006B3210">
    <w:pPr>
      <w:tabs>
        <w:tab w:val="center" w:pos="4395"/>
        <w:tab w:val="right" w:pos="9354"/>
      </w:tabs>
      <w:jc w:val="center"/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A7BF2">
      <w:rPr>
        <w:noProof/>
      </w:rPr>
      <w:t>2</w:t>
    </w:r>
    <w:r>
      <w:fldChar w:fldCharType="end"/>
    </w:r>
    <w:r>
      <w:t xml:space="preserve"> von </w:t>
    </w:r>
    <w:fldSimple w:instr=" NUMPAGES  ">
      <w:r w:rsidR="00BA7BF2">
        <w:rPr>
          <w:noProof/>
        </w:rPr>
        <w:t>2</w:t>
      </w:r>
    </w:fldSimple>
    <w:r>
      <w:rPr>
        <w:noProof/>
      </w:rPr>
      <w:tab/>
    </w:r>
    <w:r w:rsidR="00A628D9">
      <w:rPr>
        <w:noProof/>
      </w:rPr>
      <w:t>04</w:t>
    </w:r>
    <w:r w:rsidR="0054777E">
      <w:rPr>
        <w:noProof/>
      </w:rPr>
      <w:t>.0</w:t>
    </w:r>
    <w:r w:rsidR="00A628D9">
      <w:rPr>
        <w:noProof/>
      </w:rPr>
      <w:t>6</w:t>
    </w:r>
    <w:r w:rsidR="0054777E">
      <w:rPr>
        <w:noProof/>
      </w:rPr>
      <w:t>.</w:t>
    </w:r>
    <w:r w:rsidR="00F45469">
      <w:rPr>
        <w:noProof/>
      </w:rPr>
      <w:t>20</w:t>
    </w:r>
    <w:r w:rsidR="0054777E">
      <w:rPr>
        <w:noProof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68BB" w14:textId="77777777" w:rsidR="002F642C" w:rsidRDefault="002F642C" w:rsidP="00B25F96">
      <w:pPr>
        <w:spacing w:after="0" w:line="240" w:lineRule="auto"/>
      </w:pPr>
      <w:r>
        <w:separator/>
      </w:r>
    </w:p>
  </w:footnote>
  <w:footnote w:type="continuationSeparator" w:id="0">
    <w:p w14:paraId="11FEDBE0" w14:textId="77777777" w:rsidR="002F642C" w:rsidRDefault="002F642C" w:rsidP="00B25F96">
      <w:pPr>
        <w:spacing w:after="0" w:line="240" w:lineRule="auto"/>
      </w:pPr>
      <w:r>
        <w:continuationSeparator/>
      </w:r>
    </w:p>
  </w:footnote>
  <w:footnote w:id="1">
    <w:p w14:paraId="5BC3E266" w14:textId="77777777" w:rsidR="00BD1389" w:rsidRDefault="00BD1389" w:rsidP="00BD138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83E4F">
        <w:rPr>
          <w:sz w:val="16"/>
        </w:rPr>
        <w:t>Nur die hier aufgeführten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C6EC" w14:textId="7C092516" w:rsidR="006B3210" w:rsidRDefault="006B3210" w:rsidP="00CD250D">
    <w:pPr>
      <w:pStyle w:val="Kopfzeile"/>
      <w:tabs>
        <w:tab w:val="clear" w:pos="9072"/>
        <w:tab w:val="right" w:pos="9356"/>
      </w:tabs>
      <w:rPr>
        <w:b/>
        <w:sz w:val="28"/>
      </w:rPr>
    </w:pPr>
    <w:r>
      <w:rPr>
        <w:b/>
        <w:sz w:val="28"/>
      </w:rPr>
      <w:t>Antrag auf E</w:t>
    </w:r>
    <w:r w:rsidRPr="00B25F96">
      <w:rPr>
        <w:b/>
        <w:sz w:val="28"/>
      </w:rPr>
      <w:t>hrung</w:t>
    </w:r>
    <w:r>
      <w:rPr>
        <w:b/>
        <w:sz w:val="28"/>
      </w:rPr>
      <w:t xml:space="preserve"> </w:t>
    </w:r>
    <w:r w:rsidR="00C67CFF">
      <w:rPr>
        <w:b/>
        <w:sz w:val="28"/>
      </w:rPr>
      <w:t>Chorleitertätigkeit</w:t>
    </w:r>
    <w:r w:rsidRPr="00B25F96">
      <w:rPr>
        <w:b/>
        <w:sz w:val="28"/>
      </w:rPr>
      <w:tab/>
    </w:r>
    <w:r w:rsidRPr="00B25F96">
      <w:rPr>
        <w:b/>
        <w:sz w:val="28"/>
      </w:rPr>
      <w:tab/>
      <w:t>Chorverband</w:t>
    </w:r>
    <w:r w:rsidR="009C1D8C">
      <w:rPr>
        <w:b/>
        <w:sz w:val="28"/>
      </w:rPr>
      <w:t xml:space="preserve"> </w:t>
    </w:r>
    <w:r w:rsidRPr="00B25F96">
      <w:rPr>
        <w:b/>
        <w:sz w:val="28"/>
      </w:rPr>
      <w:t>Bonn-Rhein-Sieg e.V</w:t>
    </w:r>
    <w:r w:rsidR="009C1D8C">
      <w:rPr>
        <w:b/>
        <w:sz w:val="28"/>
      </w:rPr>
      <w:t>.</w:t>
    </w:r>
  </w:p>
  <w:p w14:paraId="29874B90" w14:textId="02083758" w:rsidR="006B3210" w:rsidRPr="007505ED" w:rsidRDefault="006B3210" w:rsidP="00B25F96">
    <w:pPr>
      <w:pStyle w:val="Kopfzeile"/>
      <w:tabs>
        <w:tab w:val="clear" w:pos="9072"/>
        <w:tab w:val="right" w:pos="9781"/>
      </w:tabs>
      <w:rPr>
        <w:b/>
        <w:sz w:val="20"/>
      </w:rPr>
    </w:pPr>
    <w:r>
      <w:rPr>
        <w:b/>
        <w:sz w:val="20"/>
      </w:rPr>
      <w:t>(Einzureichen bis zum 30.</w:t>
    </w:r>
    <w:r w:rsidR="009C1D8C">
      <w:rPr>
        <w:b/>
        <w:sz w:val="20"/>
      </w:rPr>
      <w:t xml:space="preserve"> </w:t>
    </w:r>
    <w:r>
      <w:rPr>
        <w:b/>
        <w:sz w:val="20"/>
      </w:rPr>
      <w:t>Juni)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85"/>
    <w:rsid w:val="000204D4"/>
    <w:rsid w:val="00027C6C"/>
    <w:rsid w:val="000317D7"/>
    <w:rsid w:val="000444C3"/>
    <w:rsid w:val="000540A5"/>
    <w:rsid w:val="000B34CC"/>
    <w:rsid w:val="000D702A"/>
    <w:rsid w:val="000F4A7A"/>
    <w:rsid w:val="001D0EF7"/>
    <w:rsid w:val="001E7992"/>
    <w:rsid w:val="001F5D9B"/>
    <w:rsid w:val="00221965"/>
    <w:rsid w:val="0022387F"/>
    <w:rsid w:val="002715A8"/>
    <w:rsid w:val="002952DF"/>
    <w:rsid w:val="002A2F73"/>
    <w:rsid w:val="002F642C"/>
    <w:rsid w:val="00315DBE"/>
    <w:rsid w:val="00330A71"/>
    <w:rsid w:val="00340228"/>
    <w:rsid w:val="003874CA"/>
    <w:rsid w:val="003A117A"/>
    <w:rsid w:val="003D4E66"/>
    <w:rsid w:val="00403B40"/>
    <w:rsid w:val="004171AB"/>
    <w:rsid w:val="004468C4"/>
    <w:rsid w:val="0046588F"/>
    <w:rsid w:val="00495597"/>
    <w:rsid w:val="004B33D6"/>
    <w:rsid w:val="004F60FB"/>
    <w:rsid w:val="005367F2"/>
    <w:rsid w:val="00546CEA"/>
    <w:rsid w:val="005475C5"/>
    <w:rsid w:val="0054777E"/>
    <w:rsid w:val="005B5130"/>
    <w:rsid w:val="005E3A11"/>
    <w:rsid w:val="005F748F"/>
    <w:rsid w:val="006233EE"/>
    <w:rsid w:val="00662337"/>
    <w:rsid w:val="00664293"/>
    <w:rsid w:val="006B3210"/>
    <w:rsid w:val="006E5A87"/>
    <w:rsid w:val="006F67BB"/>
    <w:rsid w:val="006F7165"/>
    <w:rsid w:val="00701332"/>
    <w:rsid w:val="007505ED"/>
    <w:rsid w:val="007A2A3E"/>
    <w:rsid w:val="007A416A"/>
    <w:rsid w:val="008021AF"/>
    <w:rsid w:val="008058F1"/>
    <w:rsid w:val="0081403C"/>
    <w:rsid w:val="00881910"/>
    <w:rsid w:val="008903B3"/>
    <w:rsid w:val="008D707B"/>
    <w:rsid w:val="009428A2"/>
    <w:rsid w:val="00974FDD"/>
    <w:rsid w:val="009B2805"/>
    <w:rsid w:val="009C1D8C"/>
    <w:rsid w:val="00A44A67"/>
    <w:rsid w:val="00A45B30"/>
    <w:rsid w:val="00A628D9"/>
    <w:rsid w:val="00A630C8"/>
    <w:rsid w:val="00A966B1"/>
    <w:rsid w:val="00A97116"/>
    <w:rsid w:val="00AB79AD"/>
    <w:rsid w:val="00AC4F75"/>
    <w:rsid w:val="00AC520D"/>
    <w:rsid w:val="00AC7604"/>
    <w:rsid w:val="00B174F1"/>
    <w:rsid w:val="00B255FA"/>
    <w:rsid w:val="00B25F96"/>
    <w:rsid w:val="00B44699"/>
    <w:rsid w:val="00B7454C"/>
    <w:rsid w:val="00B815A4"/>
    <w:rsid w:val="00B94C11"/>
    <w:rsid w:val="00BA7BF2"/>
    <w:rsid w:val="00BD1389"/>
    <w:rsid w:val="00C036ED"/>
    <w:rsid w:val="00C53B15"/>
    <w:rsid w:val="00C67CFF"/>
    <w:rsid w:val="00CC0034"/>
    <w:rsid w:val="00CD2185"/>
    <w:rsid w:val="00CD250D"/>
    <w:rsid w:val="00CF67A3"/>
    <w:rsid w:val="00D4465F"/>
    <w:rsid w:val="00D831AD"/>
    <w:rsid w:val="00D859E8"/>
    <w:rsid w:val="00E15436"/>
    <w:rsid w:val="00E822AD"/>
    <w:rsid w:val="00ED392C"/>
    <w:rsid w:val="00F43E9B"/>
    <w:rsid w:val="00F45469"/>
    <w:rsid w:val="00F73A56"/>
    <w:rsid w:val="00F853E8"/>
    <w:rsid w:val="00FD174E"/>
    <w:rsid w:val="00FF00B7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5DB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7A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5F96"/>
  </w:style>
  <w:style w:type="paragraph" w:styleId="Fuzeile">
    <w:name w:val="footer"/>
    <w:basedOn w:val="Standard"/>
    <w:link w:val="Fu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5F96"/>
  </w:style>
  <w:style w:type="paragraph" w:styleId="StandardWeb">
    <w:name w:val="Normal (Web)"/>
    <w:basedOn w:val="Standard"/>
    <w:rsid w:val="00B25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rsid w:val="008D707B"/>
    <w:rPr>
      <w:color w:val="808080"/>
    </w:rPr>
  </w:style>
  <w:style w:type="character" w:styleId="Hyperlink">
    <w:name w:val="Hyperlink"/>
    <w:uiPriority w:val="99"/>
    <w:rsid w:val="00E82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5F748F"/>
    <w:rPr>
      <w:sz w:val="20"/>
      <w:szCs w:val="20"/>
    </w:rPr>
  </w:style>
  <w:style w:type="character" w:customStyle="1" w:styleId="FunotentextZchn">
    <w:name w:val="Fußnotentext Zchn"/>
    <w:link w:val="Funotentext"/>
    <w:rsid w:val="005F748F"/>
    <w:rPr>
      <w:lang w:eastAsia="en-US"/>
    </w:rPr>
  </w:style>
  <w:style w:type="character" w:styleId="Funotenzeichen">
    <w:name w:val="footnote reference"/>
    <w:rsid w:val="005F748F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903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03B3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5DB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7A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5F96"/>
  </w:style>
  <w:style w:type="paragraph" w:styleId="Fuzeile">
    <w:name w:val="footer"/>
    <w:basedOn w:val="Standard"/>
    <w:link w:val="Fu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5F96"/>
  </w:style>
  <w:style w:type="paragraph" w:styleId="StandardWeb">
    <w:name w:val="Normal (Web)"/>
    <w:basedOn w:val="Standard"/>
    <w:rsid w:val="00B25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rsid w:val="008D707B"/>
    <w:rPr>
      <w:color w:val="808080"/>
    </w:rPr>
  </w:style>
  <w:style w:type="character" w:styleId="Hyperlink">
    <w:name w:val="Hyperlink"/>
    <w:uiPriority w:val="99"/>
    <w:rsid w:val="00E82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5F748F"/>
    <w:rPr>
      <w:sz w:val="20"/>
      <w:szCs w:val="20"/>
    </w:rPr>
  </w:style>
  <w:style w:type="character" w:customStyle="1" w:styleId="FunotentextZchn">
    <w:name w:val="Fußnotentext Zchn"/>
    <w:link w:val="Funotentext"/>
    <w:rsid w:val="005F748F"/>
    <w:rPr>
      <w:lang w:eastAsia="en-US"/>
    </w:rPr>
  </w:style>
  <w:style w:type="character" w:styleId="Funotenzeichen">
    <w:name w:val="footnote reference"/>
    <w:rsid w:val="005F748F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903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03B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rungen@cvbrs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vnrw.de/index.php?id=ehrungsbestimmungen&amp;no_cache=1&amp;sword_list%5B%5D=Ehrungsbestimmung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beit\01_CVBRS\02_Zentralehrung\Formulare_Urkunden_blanko\01_AntragVorlageWWeide\AntragEhrungVorstand2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AntragEhrungVorstand2016.dot</Template>
  <TotalTime>0</TotalTime>
  <Pages>1</Pages>
  <Words>607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Links>
    <vt:vector size="12" baseType="variant">
      <vt:variant>
        <vt:i4>1245209</vt:i4>
      </vt:variant>
      <vt:variant>
        <vt:i4>339</vt:i4>
      </vt:variant>
      <vt:variant>
        <vt:i4>0</vt:i4>
      </vt:variant>
      <vt:variant>
        <vt:i4>5</vt:i4>
      </vt:variant>
      <vt:variant>
        <vt:lpwstr>https://www.cvnrw.de/index.php?id=ehrungsbestimmungen&amp;no_cache=1&amp;sword_list%5B%5D=Ehrungsbestimmungen</vt:lpwstr>
      </vt:variant>
      <vt:variant>
        <vt:lpwstr/>
      </vt:variant>
      <vt:variant>
        <vt:i4>7405640</vt:i4>
      </vt:variant>
      <vt:variant>
        <vt:i4>12</vt:i4>
      </vt:variant>
      <vt:variant>
        <vt:i4>0</vt:i4>
      </vt:variant>
      <vt:variant>
        <vt:i4>5</vt:i4>
      </vt:variant>
      <vt:variant>
        <vt:lpwstr>mailto:Ehrungen@cvbrs.de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9</cp:revision>
  <cp:lastPrinted>2012-02-09T20:35:00Z</cp:lastPrinted>
  <dcterms:created xsi:type="dcterms:W3CDTF">2024-05-16T17:29:00Z</dcterms:created>
  <dcterms:modified xsi:type="dcterms:W3CDTF">2024-06-04T09:37:00Z</dcterms:modified>
</cp:coreProperties>
</file>